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9903" w14:textId="77777777" w:rsidR="00BD2C3A" w:rsidRPr="005953B5" w:rsidRDefault="00BD2C3A" w:rsidP="00BD2C3A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創業支援課　プランコンサルタント（委嘱）</w:t>
      </w:r>
    </w:p>
    <w:p w14:paraId="17D1C0F7" w14:textId="77777777" w:rsidR="00BD2C3A" w:rsidRDefault="00BD2C3A" w:rsidP="00BD2C3A">
      <w:pPr>
        <w:jc w:val="left"/>
        <w:rPr>
          <w:sz w:val="24"/>
          <w:szCs w:val="21"/>
        </w:rPr>
      </w:pPr>
    </w:p>
    <w:p w14:paraId="64E47209" w14:textId="77777777" w:rsidR="00BD2C3A" w:rsidRDefault="00BD2C3A" w:rsidP="00BD2C3A">
      <w:pPr>
        <w:jc w:val="left"/>
        <w:rPr>
          <w:sz w:val="24"/>
          <w:szCs w:val="21"/>
        </w:rPr>
      </w:pPr>
    </w:p>
    <w:p w14:paraId="2AF7A6DA" w14:textId="77777777" w:rsidR="00BD2C3A" w:rsidRDefault="00BD2C3A" w:rsidP="00BD2C3A">
      <w:pPr>
        <w:jc w:val="left"/>
        <w:rPr>
          <w:sz w:val="24"/>
          <w:szCs w:val="21"/>
        </w:rPr>
      </w:pPr>
    </w:p>
    <w:p w14:paraId="79C8BC07" w14:textId="77777777" w:rsidR="00BD2C3A" w:rsidRDefault="00BD2C3A" w:rsidP="00BD2C3A">
      <w:pPr>
        <w:jc w:val="left"/>
        <w:rPr>
          <w:sz w:val="24"/>
          <w:szCs w:val="21"/>
        </w:rPr>
      </w:pPr>
    </w:p>
    <w:p w14:paraId="24E259A5" w14:textId="77777777" w:rsidR="00BD2C3A" w:rsidRDefault="00BD2C3A" w:rsidP="00BD2C3A">
      <w:pPr>
        <w:jc w:val="left"/>
        <w:rPr>
          <w:sz w:val="24"/>
          <w:szCs w:val="21"/>
        </w:rPr>
      </w:pPr>
    </w:p>
    <w:p w14:paraId="1A95E796" w14:textId="77777777" w:rsidR="00BD2C3A" w:rsidRDefault="00BD2C3A" w:rsidP="00BD2C3A">
      <w:pPr>
        <w:jc w:val="left"/>
        <w:rPr>
          <w:sz w:val="24"/>
          <w:szCs w:val="21"/>
        </w:rPr>
      </w:pPr>
    </w:p>
    <w:p w14:paraId="03E21467" w14:textId="77777777" w:rsidR="00BD2C3A" w:rsidRDefault="00BD2C3A" w:rsidP="00BD2C3A">
      <w:pPr>
        <w:jc w:val="left"/>
        <w:rPr>
          <w:sz w:val="24"/>
          <w:szCs w:val="21"/>
        </w:rPr>
      </w:pPr>
    </w:p>
    <w:p w14:paraId="13355BA8" w14:textId="77777777" w:rsidR="00BD2C3A" w:rsidRDefault="00BD2C3A" w:rsidP="00BD2C3A">
      <w:pPr>
        <w:jc w:val="left"/>
        <w:rPr>
          <w:sz w:val="24"/>
          <w:szCs w:val="21"/>
        </w:rPr>
      </w:pPr>
    </w:p>
    <w:p w14:paraId="010A0444" w14:textId="77777777" w:rsidR="00BD2C3A" w:rsidRPr="00413EA5" w:rsidRDefault="00BD2C3A" w:rsidP="00BD2C3A">
      <w:pPr>
        <w:jc w:val="center"/>
        <w:rPr>
          <w:b/>
          <w:sz w:val="44"/>
          <w:szCs w:val="44"/>
        </w:rPr>
      </w:pPr>
      <w:r w:rsidRPr="00413EA5">
        <w:rPr>
          <w:rFonts w:hint="eastAsia"/>
          <w:b/>
          <w:sz w:val="44"/>
          <w:szCs w:val="44"/>
        </w:rPr>
        <w:t>創業支援拠点の運営事業</w:t>
      </w:r>
    </w:p>
    <w:p w14:paraId="78525C12" w14:textId="77777777" w:rsidR="00BD2C3A" w:rsidRDefault="00BD2C3A" w:rsidP="00BD2C3A">
      <w:pPr>
        <w:jc w:val="center"/>
        <w:rPr>
          <w:sz w:val="24"/>
        </w:rPr>
      </w:pPr>
      <w:r w:rsidRPr="00413EA5">
        <w:rPr>
          <w:rFonts w:hint="eastAsia"/>
          <w:b/>
          <w:sz w:val="44"/>
          <w:szCs w:val="44"/>
        </w:rPr>
        <w:t>プランコンサルタント（委嘱）申込書</w:t>
      </w:r>
    </w:p>
    <w:p w14:paraId="0AA327AA" w14:textId="77777777" w:rsidR="00BD2C3A" w:rsidRDefault="00BD2C3A" w:rsidP="00BD2C3A">
      <w:pPr>
        <w:rPr>
          <w:sz w:val="24"/>
        </w:rPr>
      </w:pPr>
    </w:p>
    <w:p w14:paraId="30354CD9" w14:textId="77777777" w:rsidR="00BD2C3A" w:rsidRDefault="00BD2C3A" w:rsidP="00BD2C3A">
      <w:pPr>
        <w:rPr>
          <w:sz w:val="24"/>
        </w:rPr>
      </w:pPr>
    </w:p>
    <w:p w14:paraId="17FEAD6E" w14:textId="77777777" w:rsidR="00BD2C3A" w:rsidRDefault="00BD2C3A" w:rsidP="00BD2C3A">
      <w:pPr>
        <w:rPr>
          <w:sz w:val="24"/>
        </w:rPr>
      </w:pPr>
    </w:p>
    <w:p w14:paraId="3DC74FAA" w14:textId="77777777" w:rsidR="00BD2C3A" w:rsidRDefault="00BD2C3A" w:rsidP="00BD2C3A">
      <w:pPr>
        <w:rPr>
          <w:sz w:val="24"/>
        </w:rPr>
      </w:pPr>
    </w:p>
    <w:p w14:paraId="07D1DB21" w14:textId="77777777" w:rsidR="00BD2C3A" w:rsidRDefault="00BD2C3A" w:rsidP="00BD2C3A">
      <w:pPr>
        <w:rPr>
          <w:sz w:val="24"/>
        </w:rPr>
      </w:pPr>
    </w:p>
    <w:p w14:paraId="18D0409B" w14:textId="77777777" w:rsidR="00BD2C3A" w:rsidRDefault="00BD2C3A" w:rsidP="00BD2C3A">
      <w:pPr>
        <w:rPr>
          <w:sz w:val="24"/>
        </w:rPr>
      </w:pPr>
    </w:p>
    <w:p w14:paraId="084B35F5" w14:textId="77777777" w:rsidR="00BD2C3A" w:rsidRDefault="00BD2C3A" w:rsidP="00BD2C3A">
      <w:pPr>
        <w:rPr>
          <w:sz w:val="24"/>
        </w:rPr>
      </w:pPr>
    </w:p>
    <w:p w14:paraId="48619B98" w14:textId="77777777" w:rsidR="00BD2C3A" w:rsidRDefault="00BD2C3A" w:rsidP="00BD2C3A">
      <w:pPr>
        <w:rPr>
          <w:sz w:val="24"/>
        </w:rPr>
      </w:pPr>
    </w:p>
    <w:p w14:paraId="72A2B668" w14:textId="77777777" w:rsidR="00BD2C3A" w:rsidRDefault="00BD2C3A" w:rsidP="00BD2C3A">
      <w:pPr>
        <w:rPr>
          <w:sz w:val="24"/>
        </w:rPr>
      </w:pPr>
    </w:p>
    <w:p w14:paraId="639AFAC5" w14:textId="77777777" w:rsidR="00BD2C3A" w:rsidRDefault="00BD2C3A" w:rsidP="00BD2C3A">
      <w:pPr>
        <w:rPr>
          <w:sz w:val="24"/>
        </w:rPr>
      </w:pPr>
    </w:p>
    <w:p w14:paraId="4B934EA1" w14:textId="77777777" w:rsidR="00BD2C3A" w:rsidRDefault="00BD2C3A" w:rsidP="00BD2C3A">
      <w:pPr>
        <w:rPr>
          <w:sz w:val="24"/>
        </w:rPr>
      </w:pPr>
    </w:p>
    <w:p w14:paraId="6D3C4203" w14:textId="77777777" w:rsidR="00BD2C3A" w:rsidRDefault="00BD2C3A" w:rsidP="00BD2C3A">
      <w:pPr>
        <w:rPr>
          <w:sz w:val="24"/>
        </w:rPr>
      </w:pPr>
    </w:p>
    <w:p w14:paraId="3BBD70E4" w14:textId="77777777" w:rsidR="00BD2C3A" w:rsidRDefault="00BD2C3A" w:rsidP="00BD2C3A">
      <w:pPr>
        <w:rPr>
          <w:sz w:val="24"/>
        </w:rPr>
      </w:pPr>
    </w:p>
    <w:p w14:paraId="6DA0A1C8" w14:textId="77777777" w:rsidR="00BD2C3A" w:rsidRDefault="00BD2C3A" w:rsidP="00BD2C3A">
      <w:pPr>
        <w:rPr>
          <w:sz w:val="24"/>
        </w:rPr>
      </w:pPr>
    </w:p>
    <w:p w14:paraId="466B7662" w14:textId="77777777" w:rsidR="00BD2C3A" w:rsidRDefault="00BD2C3A" w:rsidP="00BD2C3A">
      <w:pPr>
        <w:rPr>
          <w:sz w:val="24"/>
        </w:rPr>
      </w:pPr>
    </w:p>
    <w:p w14:paraId="23A969D7" w14:textId="77777777" w:rsidR="00BD2C3A" w:rsidRDefault="00BD2C3A" w:rsidP="00BD2C3A">
      <w:pPr>
        <w:rPr>
          <w:sz w:val="24"/>
        </w:rPr>
      </w:pPr>
    </w:p>
    <w:p w14:paraId="354E2796" w14:textId="77777777" w:rsidR="00BD2C3A" w:rsidRDefault="00BD2C3A" w:rsidP="00BD2C3A">
      <w:pPr>
        <w:rPr>
          <w:sz w:val="24"/>
        </w:rPr>
      </w:pPr>
    </w:p>
    <w:p w14:paraId="12516E1A" w14:textId="77777777" w:rsidR="00BD2C3A" w:rsidRDefault="00BD2C3A" w:rsidP="00BD2C3A">
      <w:pPr>
        <w:rPr>
          <w:sz w:val="24"/>
        </w:rPr>
      </w:pPr>
    </w:p>
    <w:p w14:paraId="58F98F4B" w14:textId="77777777" w:rsidR="00BD2C3A" w:rsidRDefault="00BD2C3A" w:rsidP="00BD2C3A">
      <w:pPr>
        <w:rPr>
          <w:sz w:val="24"/>
        </w:rPr>
      </w:pPr>
    </w:p>
    <w:p w14:paraId="78FB24C2" w14:textId="77777777" w:rsidR="00BD2C3A" w:rsidRPr="00A80CCE" w:rsidRDefault="00BD2C3A" w:rsidP="00BD2C3A">
      <w:pPr>
        <w:rPr>
          <w:sz w:val="24"/>
        </w:rPr>
      </w:pPr>
    </w:p>
    <w:p w14:paraId="55BE119F" w14:textId="77777777" w:rsidR="00BD2C3A" w:rsidRPr="00A80CCE" w:rsidRDefault="00BD2C3A" w:rsidP="00BD2C3A">
      <w:pPr>
        <w:ind w:leftChars="1552" w:left="3259"/>
        <w:jc w:val="left"/>
        <w:rPr>
          <w:sz w:val="24"/>
        </w:rPr>
      </w:pPr>
      <w:r>
        <w:rPr>
          <w:rFonts w:hint="eastAsia"/>
          <w:sz w:val="24"/>
        </w:rPr>
        <w:t xml:space="preserve">書類作成日　：　</w:t>
      </w:r>
      <w:r w:rsidRPr="004F158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4F158E">
        <w:rPr>
          <w:rFonts w:hint="eastAsia"/>
          <w:sz w:val="24"/>
          <w:u w:val="single"/>
        </w:rPr>
        <w:t xml:space="preserve">　</w:t>
      </w:r>
      <w:r w:rsidRPr="00A80CCE">
        <w:rPr>
          <w:rFonts w:hint="eastAsia"/>
          <w:sz w:val="24"/>
        </w:rPr>
        <w:t>年</w:t>
      </w:r>
      <w:r w:rsidRPr="00A80CCE">
        <w:rPr>
          <w:rFonts w:hint="eastAsia"/>
          <w:sz w:val="24"/>
          <w:u w:val="single"/>
        </w:rPr>
        <w:t xml:space="preserve">　　</w:t>
      </w:r>
      <w:r w:rsidRPr="00A80CCE">
        <w:rPr>
          <w:rFonts w:hint="eastAsia"/>
          <w:sz w:val="24"/>
        </w:rPr>
        <w:t>月</w:t>
      </w:r>
      <w:r w:rsidRPr="00A80CCE">
        <w:rPr>
          <w:rFonts w:hint="eastAsia"/>
          <w:sz w:val="24"/>
          <w:u w:val="single"/>
        </w:rPr>
        <w:t xml:space="preserve">　　</w:t>
      </w:r>
      <w:r w:rsidRPr="00A80CCE">
        <w:rPr>
          <w:rFonts w:hint="eastAsia"/>
          <w:sz w:val="24"/>
        </w:rPr>
        <w:t>日</w:t>
      </w:r>
    </w:p>
    <w:p w14:paraId="77B6F75F" w14:textId="373FB1E7" w:rsidR="00BD2C3A" w:rsidRDefault="00BD2C3A" w:rsidP="00BD2C3A">
      <w:pPr>
        <w:ind w:leftChars="1552" w:left="3259"/>
        <w:jc w:val="left"/>
        <w:rPr>
          <w:sz w:val="24"/>
          <w:u w:val="single"/>
        </w:rPr>
      </w:pPr>
      <w:r w:rsidRPr="00A80CCE">
        <w:rPr>
          <w:rFonts w:hint="eastAsia"/>
          <w:sz w:val="24"/>
        </w:rPr>
        <w:t xml:space="preserve">氏　　　名　</w:t>
      </w:r>
      <w:r>
        <w:rPr>
          <w:rFonts w:hint="eastAsia"/>
          <w:sz w:val="24"/>
        </w:rPr>
        <w:t>：</w:t>
      </w:r>
    </w:p>
    <w:p w14:paraId="3AB07C2D" w14:textId="77777777" w:rsidR="00BD2C3A" w:rsidRPr="00BD2C3A" w:rsidRDefault="00BD2C3A" w:rsidP="00BD2C3A">
      <w:pPr>
        <w:rPr>
          <w:sz w:val="24"/>
        </w:rPr>
      </w:pPr>
    </w:p>
    <w:p w14:paraId="3C390A1F" w14:textId="77777777" w:rsidR="00BD2C3A" w:rsidRPr="00BD2C3A" w:rsidRDefault="00BD2C3A" w:rsidP="00BD2C3A">
      <w:pPr>
        <w:rPr>
          <w:sz w:val="24"/>
        </w:rPr>
      </w:pPr>
    </w:p>
    <w:p w14:paraId="632BE2BB" w14:textId="77777777" w:rsidR="00BD2C3A" w:rsidRPr="00BD2C3A" w:rsidRDefault="00BD2C3A" w:rsidP="00BD2C3A">
      <w:pPr>
        <w:rPr>
          <w:sz w:val="24"/>
        </w:rPr>
      </w:pPr>
    </w:p>
    <w:p w14:paraId="6C29AA10" w14:textId="77777777" w:rsidR="00BD2C3A" w:rsidRPr="00BD2C3A" w:rsidRDefault="00BD2C3A" w:rsidP="00BD2C3A">
      <w:pPr>
        <w:rPr>
          <w:sz w:val="24"/>
        </w:rPr>
      </w:pPr>
    </w:p>
    <w:p w14:paraId="3D6C79ED" w14:textId="77777777" w:rsidR="00BD2C3A" w:rsidRPr="00BD2C3A" w:rsidRDefault="00BD2C3A" w:rsidP="00BD2C3A">
      <w:pPr>
        <w:rPr>
          <w:sz w:val="24"/>
        </w:rPr>
      </w:pPr>
    </w:p>
    <w:p w14:paraId="3EA94307" w14:textId="77777777" w:rsidR="00BD2C3A" w:rsidRPr="00BD2C3A" w:rsidRDefault="00BD2C3A" w:rsidP="00BD2C3A">
      <w:pPr>
        <w:rPr>
          <w:sz w:val="24"/>
        </w:rPr>
      </w:pPr>
    </w:p>
    <w:p w14:paraId="224D30F2" w14:textId="77777777" w:rsidR="00BD2C3A" w:rsidRPr="00BD2C3A" w:rsidRDefault="00BD2C3A" w:rsidP="00BD2C3A">
      <w:pPr>
        <w:rPr>
          <w:sz w:val="24"/>
        </w:rPr>
      </w:pPr>
    </w:p>
    <w:p w14:paraId="26280157" w14:textId="2260F1D7" w:rsidR="001F1BA6" w:rsidRPr="00280A4F" w:rsidRDefault="00F871D6" w:rsidP="00B17D79">
      <w:pPr>
        <w:ind w:leftChars="100" w:left="210"/>
        <w:rPr>
          <w:rFonts w:ascii="ＭＳ 明朝" w:hAnsi="ＭＳ 明朝"/>
          <w:sz w:val="48"/>
          <w:szCs w:val="48"/>
        </w:rPr>
      </w:pPr>
      <w:r>
        <w:rPr>
          <w:rFonts w:ascii="ＭＳ 明朝" w:hAnsi="ＭＳ 明朝"/>
          <w:b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5159C7" wp14:editId="2FEDE868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98B62" w14:textId="77777777" w:rsidR="004E3669" w:rsidRDefault="004E3669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43D50AFD" w14:textId="77777777" w:rsidR="004E3669" w:rsidRDefault="004E3669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5F136453" w14:textId="77777777" w:rsidR="004E3669" w:rsidRDefault="004E3669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縦4cm×横3cmの写真を使用してください。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159C7" id="Rectangle 83" o:spid="_x0000_s1026" style="position:absolute;left:0;text-align:left;margin-left:402.45pt;margin-top:35.3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3B298B62" w14:textId="77777777" w:rsidR="004E3669" w:rsidRDefault="004E3669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43D50AFD" w14:textId="77777777" w:rsidR="004E3669" w:rsidRDefault="004E3669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5F136453" w14:textId="77777777" w:rsidR="004E3669" w:rsidRDefault="004E3669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縦4cm×横3cmの写真を使用してください。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="00156DBA">
        <w:rPr>
          <w:rFonts w:ascii="ＭＳ 明朝" w:hAnsi="ＭＳ 明朝" w:hint="eastAsia"/>
          <w:b/>
          <w:sz w:val="48"/>
          <w:szCs w:val="48"/>
        </w:rPr>
        <w:t>・職務経歴書</w:t>
      </w:r>
      <w:r w:rsidR="00156146">
        <w:rPr>
          <w:rFonts w:ascii="ＭＳ 明朝" w:hAnsi="ＭＳ 明朝" w:hint="eastAsia"/>
          <w:szCs w:val="21"/>
        </w:rPr>
        <w:t xml:space="preserve">　　</w:t>
      </w:r>
      <w:r w:rsidR="00021045">
        <w:rPr>
          <w:rFonts w:ascii="ＭＳ 明朝" w:hAnsi="ＭＳ 明朝" w:hint="eastAsia"/>
          <w:szCs w:val="21"/>
        </w:rPr>
        <w:t xml:space="preserve"> </w:t>
      </w:r>
      <w:r w:rsidR="00021045">
        <w:rPr>
          <w:rFonts w:ascii="ＭＳ 明朝" w:hAnsi="ＭＳ 明朝"/>
          <w:szCs w:val="21"/>
        </w:rPr>
        <w:t xml:space="preserve">  </w:t>
      </w:r>
      <w:r w:rsidR="00A7348E">
        <w:rPr>
          <w:rFonts w:ascii="ＭＳ 明朝" w:hAnsi="ＭＳ 明朝" w:hint="eastAsia"/>
          <w:szCs w:val="21"/>
        </w:rPr>
        <w:t>202</w:t>
      </w:r>
      <w:r w:rsidR="003F77D4">
        <w:rPr>
          <w:rFonts w:ascii="ＭＳ 明朝" w:hAnsi="ＭＳ 明朝" w:hint="eastAsia"/>
          <w:szCs w:val="21"/>
        </w:rPr>
        <w:t>6</w:t>
      </w:r>
      <w:r w:rsidR="005C4FF6">
        <w:rPr>
          <w:rFonts w:ascii="ＭＳ 明朝" w:hAnsi="ＭＳ 明朝" w:hint="eastAsia"/>
          <w:szCs w:val="21"/>
        </w:rPr>
        <w:t>年　　月　　日</w:t>
      </w:r>
      <w:r w:rsidR="00156146">
        <w:rPr>
          <w:rFonts w:ascii="ＭＳ 明朝" w:hAnsi="ＭＳ 明朝" w:hint="eastAsia"/>
          <w:szCs w:val="21"/>
        </w:rPr>
        <w:t xml:space="preserve">　　</w:t>
      </w:r>
      <w:r w:rsidR="00A64783">
        <w:rPr>
          <w:rFonts w:ascii="ＭＳ 明朝" w:hAnsi="ＭＳ 明朝" w:hint="eastAsia"/>
          <w:szCs w:val="21"/>
        </w:rPr>
        <w:t xml:space="preserve">　</w:t>
      </w:r>
      <w:r w:rsidR="009525C5">
        <w:rPr>
          <w:rFonts w:ascii="ＭＳ 明朝" w:hAnsi="ＭＳ 明朝" w:hint="eastAsia"/>
          <w:szCs w:val="21"/>
        </w:rPr>
        <w:t xml:space="preserve"> </w:t>
      </w:r>
      <w:r w:rsidR="00A64783" w:rsidRPr="00077A95">
        <w:rPr>
          <w:rFonts w:ascii="ＭＳ 明朝" w:hAnsi="ＭＳ 明朝" w:hint="eastAsia"/>
          <w:b/>
          <w:color w:val="FF0000"/>
          <w:szCs w:val="21"/>
        </w:rPr>
        <w:t>創業支援課</w:t>
      </w:r>
      <w:r w:rsidR="009525C5">
        <w:rPr>
          <w:rFonts w:ascii="ＭＳ 明朝" w:hAnsi="ＭＳ 明朝" w:hint="eastAsia"/>
          <w:b/>
          <w:color w:val="FF0000"/>
          <w:szCs w:val="21"/>
        </w:rPr>
        <w:t>(丸)</w:t>
      </w:r>
      <w:r w:rsidR="00A64783" w:rsidRPr="00077A95">
        <w:rPr>
          <w:rFonts w:ascii="ＭＳ 明朝" w:hAnsi="ＭＳ 明朝" w:hint="eastAsia"/>
          <w:b/>
          <w:color w:val="FF0000"/>
          <w:szCs w:val="21"/>
        </w:rPr>
        <w:t>PC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4172"/>
        <w:gridCol w:w="859"/>
        <w:gridCol w:w="992"/>
        <w:gridCol w:w="2716"/>
      </w:tblGrid>
      <w:tr w:rsidR="0000289C" w:rsidRPr="002602A4" w14:paraId="06C23734" w14:textId="77777777" w:rsidTr="002602A4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7C83B0C" w14:textId="77777777" w:rsidR="0000289C" w:rsidRPr="002602A4" w:rsidRDefault="0000289C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504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8E3067" w14:textId="77777777" w:rsidR="0000289C" w:rsidRPr="002602A4" w:rsidRDefault="0000289C" w:rsidP="002602A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4E38840" w14:textId="77777777" w:rsidR="0000289C" w:rsidRPr="002602A4" w:rsidRDefault="0000289C" w:rsidP="002602A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EEFF3A" w14:textId="77777777" w:rsidR="0000289C" w:rsidRPr="002602A4" w:rsidRDefault="0000289C" w:rsidP="002602A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1264E3" w:rsidRPr="002602A4" w14:paraId="27BDFA1D" w14:textId="77777777" w:rsidTr="00D94183">
        <w:trPr>
          <w:trHeight w:hRule="exact" w:val="1105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63CC8547" w14:textId="77777777" w:rsidR="001264E3" w:rsidRPr="002602A4" w:rsidRDefault="001264E3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5046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821E842" w14:textId="77777777" w:rsidR="001264E3" w:rsidRPr="002602A4" w:rsidRDefault="001264E3" w:rsidP="002602A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07D8024C" w14:textId="77777777" w:rsidR="001264E3" w:rsidRPr="002602A4" w:rsidRDefault="001264E3" w:rsidP="002602A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4DCDAAE" w14:textId="77777777" w:rsidR="001264E3" w:rsidRPr="002602A4" w:rsidRDefault="001264E3" w:rsidP="002602A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:rsidRPr="002602A4" w14:paraId="48035359" w14:textId="77777777" w:rsidTr="00AD141D">
        <w:trPr>
          <w:trHeight w:hRule="exact" w:val="743"/>
        </w:trPr>
        <w:tc>
          <w:tcPr>
            <w:tcW w:w="531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30E727" w14:textId="77777777" w:rsidR="00C04E34" w:rsidRPr="00AD141D" w:rsidRDefault="002D377A" w:rsidP="00C04E3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AD141D">
              <w:rPr>
                <w:rFonts w:ascii="ＭＳ 明朝" w:hAnsi="ＭＳ 明朝" w:hint="eastAsia"/>
                <w:position w:val="4"/>
                <w:szCs w:val="21"/>
              </w:rPr>
              <w:t>（西暦）</w:t>
            </w:r>
            <w:r w:rsidR="005B48A0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　</w:t>
            </w:r>
            <w:r w:rsidR="00A64783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C04E34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5B48A0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年　</w:t>
            </w:r>
            <w:r w:rsidR="00C04E34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A64783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C04E34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2C7FBE" w:rsidRPr="00AD141D">
              <w:rPr>
                <w:rFonts w:ascii="ＭＳ 明朝" w:hAnsi="ＭＳ 明朝" w:hint="eastAsia"/>
                <w:position w:val="4"/>
                <w:szCs w:val="21"/>
              </w:rPr>
              <w:t>月</w:t>
            </w:r>
            <w:r w:rsidR="00854336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C04E34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2C7FBE" w:rsidRPr="00AD141D">
              <w:rPr>
                <w:rFonts w:ascii="ＭＳ 明朝" w:hAnsi="ＭＳ 明朝" w:hint="eastAsia"/>
                <w:position w:val="4"/>
                <w:szCs w:val="21"/>
              </w:rPr>
              <w:t>日生</w:t>
            </w:r>
          </w:p>
          <w:p w14:paraId="75209AFB" w14:textId="044AF783" w:rsidR="002C7FBE" w:rsidRPr="00AD141D" w:rsidRDefault="00C04E34" w:rsidP="00757AAE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　　　　　　　</w:t>
            </w:r>
            <w:r w:rsidR="00854336" w:rsidRPr="00AD141D">
              <w:rPr>
                <w:rFonts w:ascii="ＭＳ 明朝" w:hAnsi="ＭＳ 明朝" w:hint="eastAsia"/>
                <w:position w:val="4"/>
                <w:szCs w:val="21"/>
              </w:rPr>
              <w:t>（</w:t>
            </w:r>
            <w:r w:rsidR="00A7348E">
              <w:rPr>
                <w:rFonts w:ascii="ＭＳ 明朝" w:hAnsi="ＭＳ 明朝" w:hint="eastAsia"/>
                <w:position w:val="4"/>
                <w:szCs w:val="21"/>
              </w:rPr>
              <w:t>20</w:t>
            </w:r>
            <w:r w:rsidR="00B629D1">
              <w:rPr>
                <w:rFonts w:ascii="ＭＳ 明朝" w:hAnsi="ＭＳ 明朝" w:hint="eastAsia"/>
                <w:position w:val="4"/>
                <w:szCs w:val="21"/>
              </w:rPr>
              <w:t>26</w:t>
            </w:r>
            <w:r w:rsidRPr="00AD141D">
              <w:rPr>
                <w:rFonts w:ascii="ＭＳ 明朝" w:hAnsi="ＭＳ 明朝" w:hint="eastAsia"/>
                <w:position w:val="4"/>
                <w:szCs w:val="21"/>
              </w:rPr>
              <w:t>年</w:t>
            </w:r>
            <w:r w:rsidR="00C55FD1" w:rsidRPr="00AD141D">
              <w:rPr>
                <w:rFonts w:ascii="ＭＳ 明朝" w:hAnsi="ＭＳ 明朝" w:hint="eastAsia"/>
                <w:position w:val="4"/>
                <w:szCs w:val="21"/>
              </w:rPr>
              <w:t>3</w:t>
            </w:r>
            <w:r w:rsidRPr="00AD141D">
              <w:rPr>
                <w:rFonts w:ascii="ＭＳ 明朝" w:hAnsi="ＭＳ 明朝" w:hint="eastAsia"/>
                <w:position w:val="4"/>
                <w:szCs w:val="21"/>
              </w:rPr>
              <w:t>月</w:t>
            </w:r>
            <w:r w:rsidR="005B48A0" w:rsidRPr="00AD141D">
              <w:rPr>
                <w:rFonts w:ascii="ＭＳ 明朝" w:hAnsi="ＭＳ 明朝" w:hint="eastAsia"/>
                <w:position w:val="4"/>
                <w:szCs w:val="21"/>
              </w:rPr>
              <w:t>31</w:t>
            </w:r>
            <w:r w:rsidRPr="00AD141D">
              <w:rPr>
                <w:rFonts w:ascii="ＭＳ 明朝" w:hAnsi="ＭＳ 明朝" w:hint="eastAsia"/>
                <w:position w:val="4"/>
                <w:szCs w:val="21"/>
              </w:rPr>
              <w:t>日</w:t>
            </w:r>
            <w:r w:rsidR="00854336" w:rsidRPr="00AD141D">
              <w:rPr>
                <w:rFonts w:ascii="ＭＳ 明朝" w:hAnsi="ＭＳ 明朝" w:hint="eastAsia"/>
                <w:position w:val="4"/>
                <w:szCs w:val="21"/>
              </w:rPr>
              <w:t>時点</w:t>
            </w:r>
            <w:r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854336" w:rsidRPr="00AD141D">
              <w:rPr>
                <w:rFonts w:ascii="ＭＳ 明朝" w:hAnsi="ＭＳ 明朝" w:hint="eastAsia"/>
                <w:position w:val="4"/>
                <w:szCs w:val="21"/>
              </w:rPr>
              <w:t xml:space="preserve">　　</w:t>
            </w:r>
            <w:r w:rsidR="002C7FBE" w:rsidRPr="00AD141D">
              <w:rPr>
                <w:rFonts w:ascii="ＭＳ 明朝" w:hAnsi="ＭＳ 明朝" w:hint="eastAsia"/>
                <w:position w:val="4"/>
                <w:szCs w:val="21"/>
              </w:rPr>
              <w:t>歳</w:t>
            </w:r>
            <w:r w:rsidR="00854336" w:rsidRPr="00AD141D">
              <w:rPr>
                <w:rFonts w:ascii="ＭＳ 明朝" w:hAnsi="ＭＳ 明朝" w:hint="eastAsia"/>
                <w:position w:val="4"/>
                <w:szCs w:val="21"/>
              </w:rPr>
              <w:t>）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EE68AE3" w14:textId="77777777" w:rsidR="00AD141D" w:rsidRPr="00AD141D" w:rsidRDefault="00AD141D" w:rsidP="00AD141D">
            <w:pPr>
              <w:wordWrap w:val="0"/>
              <w:rPr>
                <w:rFonts w:ascii="ＭＳ 明朝" w:hAnsi="ＭＳ 明朝"/>
                <w:color w:val="FF0000"/>
                <w:position w:val="4"/>
                <w:sz w:val="20"/>
                <w:szCs w:val="21"/>
              </w:rPr>
            </w:pPr>
            <w:r w:rsidRPr="00AD141D">
              <w:rPr>
                <w:rFonts w:ascii="ＭＳ 明朝" w:hAnsi="ＭＳ 明朝" w:hint="eastAsia"/>
                <w:color w:val="FF0000"/>
                <w:position w:val="4"/>
                <w:sz w:val="20"/>
                <w:szCs w:val="21"/>
              </w:rPr>
              <w:t>※任意記載</w:t>
            </w:r>
          </w:p>
          <w:p w14:paraId="6D6B2278" w14:textId="77777777" w:rsidR="00AD141D" w:rsidRPr="00AD141D" w:rsidRDefault="00AD141D" w:rsidP="00AD141D">
            <w:pPr>
              <w:wordWrap w:val="0"/>
              <w:rPr>
                <w:rFonts w:ascii="ＭＳ 明朝" w:hAnsi="ＭＳ 明朝"/>
                <w:position w:val="4"/>
                <w:sz w:val="6"/>
                <w:szCs w:val="21"/>
              </w:rPr>
            </w:pPr>
          </w:p>
          <w:p w14:paraId="4216471C" w14:textId="77777777" w:rsidR="002C7FBE" w:rsidRPr="00AD141D" w:rsidRDefault="00AD141D" w:rsidP="00AD141D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男　女</w:t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BB2DE34" w14:textId="77777777" w:rsidR="002C7FBE" w:rsidRPr="002602A4" w:rsidRDefault="002C7FBE" w:rsidP="002602A4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72EBB" w:rsidRPr="002602A4" w14:paraId="7BCEEE34" w14:textId="77777777" w:rsidTr="002602A4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2A14AE2" w14:textId="77777777" w:rsidR="00272EBB" w:rsidRPr="002602A4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C299DE" w14:textId="77777777" w:rsidR="00272EBB" w:rsidRPr="002602A4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95A45B" w14:textId="77777777" w:rsidR="00272EBB" w:rsidRPr="002602A4" w:rsidRDefault="00272EBB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272EBB" w:rsidRPr="002602A4" w14:paraId="154E8A85" w14:textId="77777777" w:rsidTr="002602A4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4C95351B" w14:textId="77777777" w:rsidR="00272EBB" w:rsidRPr="002602A4" w:rsidRDefault="00272EBB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13231C29" w14:textId="77777777" w:rsidR="00272EBB" w:rsidRPr="002602A4" w:rsidRDefault="00272EBB" w:rsidP="009112C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〒</w:t>
            </w:r>
            <w:r w:rsidR="00A2118B" w:rsidRPr="002602A4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 w:rsidRPr="002602A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 w:rsidRPr="002602A4">
              <w:rPr>
                <w:rFonts w:ascii="ＭＳ 明朝" w:hAnsi="ＭＳ 明朝" w:hint="eastAsia"/>
                <w:position w:val="4"/>
              </w:rPr>
              <w:t>－</w:t>
            </w:r>
            <w:r w:rsidR="00A2118B" w:rsidRPr="002602A4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FC1215" w14:textId="77777777" w:rsidR="00272EBB" w:rsidRPr="002602A4" w:rsidRDefault="001E3ED8" w:rsidP="001E3ED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TEL.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272EBB" w:rsidRPr="002602A4" w14:paraId="268DA460" w14:textId="77777777" w:rsidTr="002602A4">
        <w:trPr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124D076" w14:textId="77777777" w:rsidR="00272EBB" w:rsidRPr="002602A4" w:rsidRDefault="00272EBB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5DDE8F" w14:textId="77777777" w:rsidR="00272EBB" w:rsidRPr="002602A4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300DC9" w14:textId="77777777" w:rsidR="00272EBB" w:rsidRPr="002602A4" w:rsidRDefault="001E3ED8" w:rsidP="001E3ED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携帯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272EBB" w:rsidRPr="002602A4" w14:paraId="3CFA98E3" w14:textId="77777777" w:rsidTr="00852BC4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2E7ADE0" w14:textId="77777777" w:rsidR="00272EBB" w:rsidRPr="002602A4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062A4A" w14:textId="77777777" w:rsidR="00272EBB" w:rsidRPr="002602A4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913066" w14:textId="77777777" w:rsidR="00272EBB" w:rsidRPr="002602A4" w:rsidRDefault="00272EBB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852BC4" w:rsidRPr="002602A4" w14:paraId="7E66CD2A" w14:textId="77777777" w:rsidTr="00E9444D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74C82284" w14:textId="77777777" w:rsidR="00852BC4" w:rsidRPr="002602A4" w:rsidRDefault="00852BC4" w:rsidP="00E9444D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3CE10AEE" w14:textId="77777777" w:rsidR="00852BC4" w:rsidRPr="002602A4" w:rsidRDefault="00852BC4" w:rsidP="00E9444D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への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連絡を必要とする場合のみ記入）</w:t>
            </w:r>
          </w:p>
          <w:p w14:paraId="206D125F" w14:textId="77777777" w:rsidR="00852BC4" w:rsidRPr="002602A4" w:rsidRDefault="00852BC4" w:rsidP="00E9444D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13668C0C" w14:textId="77777777" w:rsidR="00852BC4" w:rsidRPr="002602A4" w:rsidRDefault="00852BC4" w:rsidP="00E9444D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7716A" w14:textId="77777777" w:rsidR="00852BC4" w:rsidRPr="002602A4" w:rsidRDefault="001E3ED8" w:rsidP="00E9444D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TEL.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852BC4" w:rsidRPr="002602A4" w14:paraId="1D32D112" w14:textId="77777777" w:rsidTr="00852BC4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D9C668" w14:textId="77777777" w:rsidR="00852BC4" w:rsidRPr="002602A4" w:rsidRDefault="00852BC4" w:rsidP="00E9444D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D7140" w14:textId="77777777" w:rsidR="00852BC4" w:rsidRPr="002602A4" w:rsidRDefault="00852BC4" w:rsidP="00E9444D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E8C8C" w14:textId="77777777" w:rsidR="00852BC4" w:rsidRPr="002602A4" w:rsidRDefault="001E3ED8" w:rsidP="00E9444D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携帯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852BC4" w:rsidRPr="002602A4" w14:paraId="1A86DEB2" w14:textId="77777777" w:rsidTr="00852BC4">
        <w:trPr>
          <w:trHeight w:val="445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18B5CD5" w14:textId="77777777" w:rsidR="00852BC4" w:rsidRPr="002602A4" w:rsidRDefault="00852BC4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e-mail</w:t>
            </w:r>
          </w:p>
        </w:tc>
        <w:tc>
          <w:tcPr>
            <w:tcW w:w="8763" w:type="dxa"/>
            <w:gridSpan w:val="4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752130" w14:textId="77777777" w:rsidR="00852BC4" w:rsidRPr="002602A4" w:rsidRDefault="00852BC4" w:rsidP="00AC5F18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431A053E" w14:textId="77777777" w:rsidR="00280A4F" w:rsidRDefault="00280A4F" w:rsidP="005A5D30">
      <w:pPr>
        <w:wordWrap w:val="0"/>
        <w:spacing w:line="260" w:lineRule="exact"/>
        <w:rPr>
          <w:rFonts w:ascii="ＭＳ 明朝" w:hAnsi="ＭＳ 明朝"/>
          <w:position w:val="4"/>
        </w:rPr>
      </w:pPr>
    </w:p>
    <w:p w14:paraId="5847E64D" w14:textId="77777777" w:rsidR="005A5D30" w:rsidRPr="00C56CE6" w:rsidRDefault="005A5D30" w:rsidP="005A5D30">
      <w:pPr>
        <w:wordWrap w:val="0"/>
        <w:spacing w:line="260" w:lineRule="exact"/>
        <w:rPr>
          <w:rFonts w:ascii="ＭＳ 明朝" w:hAnsi="ＭＳ 明朝"/>
          <w:position w:val="4"/>
          <w:szCs w:val="21"/>
        </w:rPr>
      </w:pPr>
      <w:r w:rsidRPr="00C56CE6">
        <w:rPr>
          <w:rFonts w:ascii="ＭＳ 明朝" w:hAnsi="ＭＳ 明朝" w:hint="eastAsia"/>
          <w:position w:val="4"/>
          <w:szCs w:val="21"/>
        </w:rPr>
        <w:t>※職歴は</w:t>
      </w:r>
      <w:r w:rsidR="00C56CE6">
        <w:rPr>
          <w:rFonts w:ascii="ＭＳ 明朝" w:hAnsi="ＭＳ 明朝" w:hint="eastAsia"/>
          <w:position w:val="4"/>
          <w:szCs w:val="21"/>
        </w:rPr>
        <w:t>詳しく書いてください。書ききれない場合は枠を拡張してください。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4101"/>
        <w:gridCol w:w="1842"/>
        <w:gridCol w:w="2172"/>
      </w:tblGrid>
      <w:tr w:rsidR="001F1BA6" w14:paraId="04A2F176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95AFC73" w14:textId="77777777" w:rsidR="001F1BA6" w:rsidRDefault="001F1BA6" w:rsidP="00B75CF3">
            <w:pPr>
              <w:ind w:left="36" w:right="4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B75CF3" w:rsidRPr="00B75CF3">
              <w:rPr>
                <w:rFonts w:ascii="ＭＳ 明朝" w:hAnsi="ＭＳ 明朝" w:hint="eastAsia"/>
                <w:sz w:val="14"/>
                <w:szCs w:val="16"/>
              </w:rPr>
              <w:t>（西暦</w:t>
            </w:r>
            <w:r w:rsidR="002D377A" w:rsidRPr="00B75CF3">
              <w:rPr>
                <w:rFonts w:ascii="ＭＳ 明朝" w:hAnsi="ＭＳ 明朝" w:hint="eastAsia"/>
                <w:sz w:val="14"/>
                <w:szCs w:val="16"/>
              </w:rPr>
              <w:t>）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293B7E0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01B5A9" w14:textId="77777777" w:rsidR="001F1BA6" w:rsidRDefault="001F1BA6" w:rsidP="004E3669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</w:p>
        </w:tc>
      </w:tr>
      <w:tr w:rsidR="00D94183" w14:paraId="211BCFAE" w14:textId="77777777" w:rsidTr="0021700C">
        <w:trPr>
          <w:trHeight w:val="273"/>
        </w:trPr>
        <w:tc>
          <w:tcPr>
            <w:tcW w:w="105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5DFE8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735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43BAF48" w14:textId="77777777" w:rsidR="00D94183" w:rsidRPr="00D94183" w:rsidRDefault="00D94183" w:rsidP="001114A3">
            <w:pPr>
              <w:ind w:left="36" w:right="62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943" w:type="dxa"/>
            <w:gridSpan w:val="2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70C03B7D" w14:textId="77777777" w:rsidR="00D94183" w:rsidRDefault="00D94183" w:rsidP="00CC152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B71E8D" w14:textId="77777777" w:rsidR="00D94183" w:rsidRDefault="00D94183" w:rsidP="00CC1528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入学</w:t>
            </w:r>
          </w:p>
        </w:tc>
      </w:tr>
      <w:tr w:rsidR="00D94183" w14:paraId="69A66E85" w14:textId="77777777" w:rsidTr="0021700C">
        <w:trPr>
          <w:trHeight w:val="273"/>
        </w:trPr>
        <w:tc>
          <w:tcPr>
            <w:tcW w:w="105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2FB127D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35011BCE" w14:textId="77777777" w:rsidR="00D94183" w:rsidRPr="00D94183" w:rsidRDefault="00D94183" w:rsidP="001114A3">
            <w:pPr>
              <w:ind w:left="36" w:right="62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943" w:type="dxa"/>
            <w:gridSpan w:val="2"/>
            <w:vMerge/>
            <w:tcBorders>
              <w:left w:val="nil"/>
              <w:right w:val="dotted" w:sz="4" w:space="0" w:color="auto"/>
            </w:tcBorders>
            <w:vAlign w:val="center"/>
          </w:tcPr>
          <w:p w14:paraId="069471E0" w14:textId="77777777" w:rsidR="00D94183" w:rsidRDefault="00D94183" w:rsidP="00CC152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7E14F28" w14:textId="77777777" w:rsidR="00D94183" w:rsidRDefault="00D94183" w:rsidP="00D94183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卒業・修了・退学</w:t>
            </w:r>
          </w:p>
        </w:tc>
      </w:tr>
      <w:tr w:rsidR="00D94183" w14:paraId="72AC20F9" w14:textId="77777777" w:rsidTr="0021700C">
        <w:trPr>
          <w:trHeight w:val="273"/>
        </w:trPr>
        <w:tc>
          <w:tcPr>
            <w:tcW w:w="105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ADEFA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735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D78DD8F" w14:textId="77777777" w:rsidR="00D94183" w:rsidRPr="00D94183" w:rsidRDefault="00D94183" w:rsidP="001114A3">
            <w:pPr>
              <w:ind w:left="36" w:right="62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943" w:type="dxa"/>
            <w:gridSpan w:val="2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60D88E64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DB6B31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入学</w:t>
            </w:r>
          </w:p>
        </w:tc>
      </w:tr>
      <w:tr w:rsidR="00D94183" w14:paraId="0759EE03" w14:textId="77777777" w:rsidTr="0021700C">
        <w:trPr>
          <w:trHeight w:val="273"/>
        </w:trPr>
        <w:tc>
          <w:tcPr>
            <w:tcW w:w="105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079D922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6D8BBDBF" w14:textId="77777777" w:rsidR="00D94183" w:rsidRPr="00D94183" w:rsidRDefault="00D94183" w:rsidP="001114A3">
            <w:pPr>
              <w:ind w:left="36" w:right="62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943" w:type="dxa"/>
            <w:gridSpan w:val="2"/>
            <w:vMerge/>
            <w:tcBorders>
              <w:left w:val="nil"/>
              <w:right w:val="dotted" w:sz="4" w:space="0" w:color="auto"/>
            </w:tcBorders>
            <w:vAlign w:val="center"/>
          </w:tcPr>
          <w:p w14:paraId="24FB44C5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68A011F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卒業・修了・退学</w:t>
            </w:r>
          </w:p>
        </w:tc>
      </w:tr>
      <w:tr w:rsidR="00D94183" w14:paraId="745447B6" w14:textId="77777777" w:rsidTr="0021700C">
        <w:trPr>
          <w:trHeight w:val="273"/>
        </w:trPr>
        <w:tc>
          <w:tcPr>
            <w:tcW w:w="105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CA436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735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046B29" w14:textId="77777777" w:rsidR="00D94183" w:rsidRPr="00D94183" w:rsidRDefault="00D94183" w:rsidP="001114A3">
            <w:pPr>
              <w:ind w:left="36" w:right="62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943" w:type="dxa"/>
            <w:gridSpan w:val="2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648FB891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A8871C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入学</w:t>
            </w:r>
          </w:p>
        </w:tc>
      </w:tr>
      <w:tr w:rsidR="00D94183" w14:paraId="14B87F8B" w14:textId="77777777" w:rsidTr="0021700C">
        <w:trPr>
          <w:trHeight w:val="273"/>
        </w:trPr>
        <w:tc>
          <w:tcPr>
            <w:tcW w:w="105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0500BC6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79E0921A" w14:textId="77777777" w:rsidR="00D94183" w:rsidRPr="00D94183" w:rsidRDefault="00D94183" w:rsidP="001114A3">
            <w:pPr>
              <w:ind w:left="36" w:right="62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943" w:type="dxa"/>
            <w:gridSpan w:val="2"/>
            <w:vMerge/>
            <w:tcBorders>
              <w:left w:val="nil"/>
              <w:right w:val="dotted" w:sz="4" w:space="0" w:color="auto"/>
            </w:tcBorders>
            <w:vAlign w:val="center"/>
          </w:tcPr>
          <w:p w14:paraId="3751F438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E12DD16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卒業・修了・退学</w:t>
            </w:r>
          </w:p>
        </w:tc>
      </w:tr>
      <w:tr w:rsidR="00D94183" w14:paraId="78594454" w14:textId="77777777" w:rsidTr="0021700C">
        <w:trPr>
          <w:trHeight w:val="273"/>
        </w:trPr>
        <w:tc>
          <w:tcPr>
            <w:tcW w:w="105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1B637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735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B810BB" w14:textId="77777777" w:rsidR="00D94183" w:rsidRPr="00D94183" w:rsidRDefault="00D94183" w:rsidP="001114A3">
            <w:pPr>
              <w:ind w:left="36" w:right="62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943" w:type="dxa"/>
            <w:gridSpan w:val="2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0966AAFB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BA18E1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入学</w:t>
            </w:r>
          </w:p>
        </w:tc>
      </w:tr>
      <w:tr w:rsidR="00D94183" w14:paraId="24AF7792" w14:textId="77777777" w:rsidTr="0021700C">
        <w:trPr>
          <w:trHeight w:val="273"/>
        </w:trPr>
        <w:tc>
          <w:tcPr>
            <w:tcW w:w="105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39F4D7E" w14:textId="77777777" w:rsidR="00D94183" w:rsidRPr="00D94183" w:rsidRDefault="00D94183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616CA1BB" w14:textId="77777777" w:rsidR="00D94183" w:rsidRPr="00D94183" w:rsidRDefault="00D94183" w:rsidP="001114A3">
            <w:pPr>
              <w:ind w:left="36" w:right="62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943" w:type="dxa"/>
            <w:gridSpan w:val="2"/>
            <w:vMerge/>
            <w:tcBorders>
              <w:left w:val="nil"/>
              <w:right w:val="dotted" w:sz="4" w:space="0" w:color="auto"/>
            </w:tcBorders>
            <w:vAlign w:val="center"/>
          </w:tcPr>
          <w:p w14:paraId="1F855D4D" w14:textId="77777777" w:rsidR="00D94183" w:rsidRDefault="00D9418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A5908B2" w14:textId="77777777" w:rsidR="00D94183" w:rsidRDefault="00D94183" w:rsidP="00723B8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卒業・修了・退学</w:t>
            </w:r>
          </w:p>
        </w:tc>
      </w:tr>
      <w:tr w:rsidR="00D94183" w14:paraId="1A7C71E5" w14:textId="77777777" w:rsidTr="00881220">
        <w:trPr>
          <w:trHeight w:hRule="exact" w:val="680"/>
        </w:trPr>
        <w:tc>
          <w:tcPr>
            <w:tcW w:w="1785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A8AECE2" w14:textId="77777777" w:rsidR="00D94183" w:rsidRDefault="00D94183" w:rsidP="00881220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期間</w:t>
            </w:r>
          </w:p>
          <w:p w14:paraId="3EAE99EE" w14:textId="77777777" w:rsidR="00D94183" w:rsidRDefault="00D94183" w:rsidP="00881220">
            <w:pPr>
              <w:ind w:left="36" w:right="62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（年</w:t>
            </w:r>
            <w:r w:rsidRPr="00881220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～年月）</w:t>
            </w:r>
          </w:p>
        </w:tc>
        <w:tc>
          <w:tcPr>
            <w:tcW w:w="4101" w:type="dxa"/>
            <w:tcBorders>
              <w:left w:val="nil"/>
              <w:right w:val="dotted" w:sz="4" w:space="0" w:color="auto"/>
            </w:tcBorders>
            <w:vAlign w:val="center"/>
          </w:tcPr>
          <w:p w14:paraId="4B5414CE" w14:textId="77777777" w:rsidR="00D94183" w:rsidRDefault="00D94183" w:rsidP="00F90EBF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職歴</w:t>
            </w:r>
            <w:r w:rsidR="00F90EBF">
              <w:rPr>
                <w:rFonts w:ascii="ＭＳ 明朝" w:hAnsi="ＭＳ 明朝" w:hint="eastAsia"/>
                <w:szCs w:val="21"/>
              </w:rPr>
              <w:t>（年代の新しい順に記述）</w:t>
            </w:r>
          </w:p>
        </w:tc>
        <w:tc>
          <w:tcPr>
            <w:tcW w:w="4014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3AEF867" w14:textId="77777777" w:rsidR="00D94183" w:rsidRDefault="00D94183" w:rsidP="004E3669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職務の内容</w:t>
            </w:r>
            <w:r w:rsidR="00CF2C61">
              <w:rPr>
                <w:rFonts w:ascii="ＭＳ 明朝" w:hAnsi="ＭＳ 明朝" w:hint="eastAsia"/>
                <w:szCs w:val="21"/>
              </w:rPr>
              <w:t>（できるだけ詳しく）</w:t>
            </w:r>
          </w:p>
        </w:tc>
      </w:tr>
      <w:tr w:rsidR="00D94183" w14:paraId="070857C7" w14:textId="77777777" w:rsidTr="004E3669">
        <w:trPr>
          <w:trHeight w:val="1690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2A1604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101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09B574A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01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0A8CC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D94183" w14:paraId="48856A58" w14:textId="77777777" w:rsidTr="00723B8C">
        <w:trPr>
          <w:trHeight w:val="1690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1C3393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101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2F376C7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01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08B1B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D94183" w14:paraId="703A3443" w14:textId="77777777" w:rsidTr="00723B8C">
        <w:trPr>
          <w:trHeight w:val="1690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4D7C26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101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4A090E6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014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3B241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D94183" w14:paraId="3C7E5E45" w14:textId="77777777" w:rsidTr="00881220">
        <w:trPr>
          <w:trHeight w:hRule="exact" w:val="662"/>
        </w:trPr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3F3E794" w14:textId="77777777" w:rsidR="00D94183" w:rsidRPr="00881220" w:rsidRDefault="00D94183" w:rsidP="00881220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881220">
              <w:rPr>
                <w:rFonts w:ascii="ＭＳ 明朝" w:hAnsi="ＭＳ 明朝" w:hint="eastAsia"/>
                <w:szCs w:val="21"/>
              </w:rPr>
              <w:lastRenderedPageBreak/>
              <w:t>期間</w:t>
            </w:r>
          </w:p>
          <w:p w14:paraId="3F07C858" w14:textId="77777777" w:rsidR="00D94183" w:rsidRDefault="00D94183" w:rsidP="00881220">
            <w:pPr>
              <w:ind w:left="36" w:right="62"/>
              <w:jc w:val="center"/>
              <w:rPr>
                <w:rFonts w:ascii="ＭＳ 明朝" w:hAnsi="ＭＳ 明朝"/>
                <w:b/>
                <w:szCs w:val="21"/>
              </w:rPr>
            </w:pPr>
            <w:r w:rsidRPr="00881220">
              <w:rPr>
                <w:rFonts w:ascii="ＭＳ 明朝" w:hAnsi="ＭＳ 明朝" w:hint="eastAsia"/>
                <w:szCs w:val="21"/>
              </w:rPr>
              <w:t>（年月～年月）</w:t>
            </w:r>
          </w:p>
        </w:tc>
        <w:tc>
          <w:tcPr>
            <w:tcW w:w="4101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89DBEEC" w14:textId="77777777" w:rsidR="00D94183" w:rsidRDefault="00D94183" w:rsidP="004E3669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職歴</w:t>
            </w:r>
            <w:r w:rsidR="00F90EBF" w:rsidRPr="00F90EBF">
              <w:rPr>
                <w:rFonts w:ascii="ＭＳ 明朝" w:hAnsi="ＭＳ 明朝" w:hint="eastAsia"/>
                <w:szCs w:val="21"/>
              </w:rPr>
              <w:t>（年代の新しい順に記述）</w:t>
            </w:r>
          </w:p>
        </w:tc>
        <w:tc>
          <w:tcPr>
            <w:tcW w:w="4014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22D3D" w14:textId="77777777" w:rsidR="00D94183" w:rsidRDefault="00D94183" w:rsidP="004E3669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職務の内容</w:t>
            </w:r>
          </w:p>
        </w:tc>
      </w:tr>
      <w:tr w:rsidR="00D94183" w14:paraId="3B6BF07E" w14:textId="77777777" w:rsidTr="00723B8C">
        <w:trPr>
          <w:trHeight w:val="1622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F34020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101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CEFFB45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01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75245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D94183" w14:paraId="0D1A8DD1" w14:textId="77777777" w:rsidTr="00723B8C">
        <w:trPr>
          <w:trHeight w:val="1622"/>
        </w:trPr>
        <w:tc>
          <w:tcPr>
            <w:tcW w:w="1785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6F5D9EE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101" w:type="dxa"/>
            <w:tcBorders>
              <w:left w:val="nil"/>
              <w:right w:val="dotted" w:sz="4" w:space="0" w:color="auto"/>
            </w:tcBorders>
            <w:vAlign w:val="center"/>
          </w:tcPr>
          <w:p w14:paraId="10B6563B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014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E16D5F3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D94183" w14:paraId="00DE8A70" w14:textId="77777777" w:rsidTr="00723B8C">
        <w:trPr>
          <w:trHeight w:val="1622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BF49CA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101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B7EB36F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01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67620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063123" w14:paraId="196B6D41" w14:textId="77777777" w:rsidTr="00723B8C">
        <w:trPr>
          <w:trHeight w:val="1622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7191DF" w14:textId="77777777" w:rsidR="00063123" w:rsidRDefault="0006312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101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3F61824" w14:textId="77777777" w:rsidR="00063123" w:rsidRDefault="0006312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014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8F352" w14:textId="77777777" w:rsidR="00063123" w:rsidRDefault="0006312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  <w:tr w:rsidR="00D94183" w14:paraId="3D8A950E" w14:textId="77777777" w:rsidTr="00723B8C">
        <w:trPr>
          <w:trHeight w:val="1622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94B0FA2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101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FA39C75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4014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60FD8" w14:textId="77777777" w:rsidR="00D94183" w:rsidRDefault="00D94183" w:rsidP="00D9418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</w:tr>
    </w:tbl>
    <w:p w14:paraId="08850DC9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20DCF" w14:paraId="2C9BD1E0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36E875F" w14:textId="77777777" w:rsidR="00820DCF" w:rsidRDefault="00757AAE" w:rsidP="001114A3">
            <w:pPr>
              <w:ind w:left="36" w:right="4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Pr="001114A3">
              <w:rPr>
                <w:rFonts w:ascii="ＭＳ 明朝" w:hAnsi="ＭＳ 明朝" w:hint="eastAsia"/>
                <w:sz w:val="14"/>
                <w:szCs w:val="16"/>
              </w:rPr>
              <w:t>（西暦）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24C3FEB" w14:textId="77777777"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3D16AD" w14:textId="77777777" w:rsidR="00820DCF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14:paraId="3788D34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CF4EEC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C1397B0" w14:textId="77777777" w:rsidR="00820DCF" w:rsidRDefault="00820DCF" w:rsidP="001114A3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6AF20C3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3D78C6B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71DF6C7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390FBAB" w14:textId="77777777" w:rsidR="00820DCF" w:rsidRDefault="00820DCF" w:rsidP="001114A3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C13C4FC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64DE9F1F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6D6700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9154E21" w14:textId="77777777" w:rsidR="00820DCF" w:rsidRDefault="00820DCF" w:rsidP="001114A3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1632DBD" w14:textId="77777777"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B8B64F1" w14:textId="77777777" w:rsidR="00820DCF" w:rsidRDefault="00820DCF">
      <w:pPr>
        <w:rPr>
          <w:rFonts w:ascii="ＭＳ 明朝" w:hAnsi="ＭＳ 明朝"/>
        </w:rPr>
      </w:pPr>
    </w:p>
    <w:tbl>
      <w:tblPr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AD141D" w:rsidRPr="008D6754" w14:paraId="1F04EE82" w14:textId="77777777" w:rsidTr="00BD2C3A">
        <w:trPr>
          <w:trHeight w:val="1701"/>
        </w:trPr>
        <w:tc>
          <w:tcPr>
            <w:tcW w:w="9905" w:type="dxa"/>
            <w:tcBorders>
              <w:bottom w:val="single" w:sz="4" w:space="0" w:color="auto"/>
            </w:tcBorders>
          </w:tcPr>
          <w:p w14:paraId="3DAC54FB" w14:textId="77777777" w:rsidR="00AD141D" w:rsidRDefault="00AD141D" w:rsidP="002D241B">
            <w:r>
              <w:rPr>
                <w:rFonts w:hint="eastAsia"/>
              </w:rPr>
              <w:t>兼職の有無について、「有」の方は具体的な内容を以下にご記入ください。</w:t>
            </w:r>
          </w:p>
          <w:p w14:paraId="1744FC73" w14:textId="77777777" w:rsidR="00AD141D" w:rsidRDefault="0015222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（記入例）毎週○曜日　〇〇区の商工指導員</w:t>
            </w:r>
          </w:p>
          <w:p w14:paraId="4C958465" w14:textId="77777777" w:rsidR="00152222" w:rsidRPr="00152222" w:rsidRDefault="00152222">
            <w:pPr>
              <w:rPr>
                <w:rFonts w:ascii="ＭＳ 明朝" w:hAnsi="ＭＳ 明朝"/>
              </w:rPr>
            </w:pPr>
          </w:p>
        </w:tc>
      </w:tr>
      <w:tr w:rsidR="00AD141D" w:rsidRPr="008D6754" w14:paraId="0CEAA3A4" w14:textId="77777777" w:rsidTr="00BD2C3A">
        <w:trPr>
          <w:trHeight w:val="1740"/>
        </w:trPr>
        <w:tc>
          <w:tcPr>
            <w:tcW w:w="9905" w:type="dxa"/>
            <w:tcBorders>
              <w:top w:val="single" w:sz="4" w:space="0" w:color="auto"/>
              <w:bottom w:val="single" w:sz="12" w:space="0" w:color="auto"/>
            </w:tcBorders>
          </w:tcPr>
          <w:p w14:paraId="1B3EC693" w14:textId="77777777" w:rsidR="00AD141D" w:rsidRDefault="00AD141D" w:rsidP="002D241B">
            <w:pPr>
              <w:rPr>
                <w:rFonts w:ascii="ＭＳ 明朝" w:hAnsi="ＭＳ 明朝"/>
              </w:rPr>
            </w:pPr>
            <w:r w:rsidRPr="003048EA">
              <w:rPr>
                <w:rFonts w:ascii="ＭＳ 明朝" w:hAnsi="ＭＳ 明朝" w:hint="eastAsia"/>
              </w:rPr>
              <w:t>稼動</w:t>
            </w:r>
            <w:r>
              <w:rPr>
                <w:rFonts w:ascii="ＭＳ 明朝" w:hAnsi="ＭＳ 明朝" w:hint="eastAsia"/>
              </w:rPr>
              <w:t>が可能な曜日に○をつけてください</w:t>
            </w:r>
          </w:p>
          <w:p w14:paraId="5254A49B" w14:textId="0D6C93B8" w:rsidR="00AD141D" w:rsidRDefault="00B323C9" w:rsidP="002D241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　</w:t>
            </w:r>
            <w:r w:rsidR="00AD141D">
              <w:rPr>
                <w:rFonts w:ascii="ＭＳ 明朝" w:hAnsi="ＭＳ 明朝" w:hint="eastAsia"/>
                <w:szCs w:val="21"/>
              </w:rPr>
              <w:t>）毎週</w:t>
            </w:r>
            <w:r w:rsidR="00A7348E">
              <w:rPr>
                <w:rFonts w:ascii="ＭＳ 明朝" w:hAnsi="ＭＳ 明朝" w:hint="eastAsia"/>
                <w:szCs w:val="21"/>
              </w:rPr>
              <w:t>月</w:t>
            </w:r>
            <w:r w:rsidR="00AD141D">
              <w:rPr>
                <w:rFonts w:ascii="ＭＳ 明朝" w:hAnsi="ＭＳ 明朝" w:hint="eastAsia"/>
                <w:szCs w:val="21"/>
              </w:rPr>
              <w:t xml:space="preserve">曜日　</w:t>
            </w:r>
            <w:r w:rsidR="00567AD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D141D">
              <w:rPr>
                <w:rFonts w:ascii="ＭＳ 明朝" w:hAnsi="ＭＳ 明朝" w:hint="eastAsia"/>
                <w:szCs w:val="21"/>
              </w:rPr>
              <w:t>10：00～17：00</w:t>
            </w:r>
          </w:p>
          <w:p w14:paraId="522CAEC4" w14:textId="77777777" w:rsidR="00B323C9" w:rsidRDefault="00B323C9" w:rsidP="002D241B">
            <w:pPr>
              <w:rPr>
                <w:rFonts w:ascii="ＭＳ 明朝" w:hAnsi="ＭＳ 明朝"/>
                <w:szCs w:val="21"/>
              </w:rPr>
            </w:pPr>
          </w:p>
          <w:p w14:paraId="17397471" w14:textId="0D003ECF" w:rsidR="00B323C9" w:rsidRPr="00567ADA" w:rsidRDefault="00B323C9" w:rsidP="002D241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/>
                <w:szCs w:val="21"/>
              </w:rPr>
              <w:t>上記以外で</w:t>
            </w:r>
            <w:r w:rsidR="007E7F8B">
              <w:rPr>
                <w:rFonts w:ascii="ＭＳ 明朝" w:hAnsi="ＭＳ 明朝" w:hint="eastAsia"/>
                <w:szCs w:val="21"/>
              </w:rPr>
              <w:t>希望される</w:t>
            </w:r>
            <w:r>
              <w:rPr>
                <w:rFonts w:ascii="ＭＳ 明朝" w:hAnsi="ＭＳ 明朝"/>
                <w:szCs w:val="21"/>
              </w:rPr>
              <w:t>曜日</w:t>
            </w:r>
            <w:r>
              <w:rPr>
                <w:rFonts w:ascii="ＭＳ 明朝" w:hAnsi="ＭＳ 明朝" w:hint="eastAsia"/>
                <w:szCs w:val="21"/>
              </w:rPr>
              <w:t>がありまし</w:t>
            </w:r>
            <w:r>
              <w:rPr>
                <w:rFonts w:ascii="ＭＳ 明朝" w:hAnsi="ＭＳ 明朝"/>
                <w:szCs w:val="21"/>
              </w:rPr>
              <w:t>たら○をつけてください</w:t>
            </w:r>
            <w:r>
              <w:rPr>
                <w:rFonts w:ascii="ＭＳ 明朝" w:hAnsi="ＭＳ 明朝" w:hint="eastAsia"/>
                <w:szCs w:val="21"/>
              </w:rPr>
              <w:t>（複数選択可）</w:t>
            </w:r>
          </w:p>
          <w:p w14:paraId="1234C15C" w14:textId="2FBA925F" w:rsidR="00AD141D" w:rsidRPr="008D6754" w:rsidRDefault="00A7348E" w:rsidP="00A7348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（　）</w:t>
            </w:r>
            <w:r w:rsidR="003C769C" w:rsidRPr="003C769C">
              <w:rPr>
                <w:rFonts w:ascii="ＭＳ Ｐ明朝" w:eastAsia="ＭＳ Ｐ明朝" w:hAnsi="ＭＳ Ｐ明朝" w:hint="eastAsia"/>
                <w:szCs w:val="21"/>
              </w:rPr>
              <w:t>火曜日</w:t>
            </w:r>
            <w:r>
              <w:rPr>
                <w:rFonts w:ascii="ＭＳ 明朝" w:hAnsi="ＭＳ 明朝" w:hint="eastAsia"/>
                <w:szCs w:val="21"/>
              </w:rPr>
              <w:t>（　）</w:t>
            </w:r>
            <w:r w:rsidR="00567ADA" w:rsidRPr="003C769C">
              <w:rPr>
                <w:rFonts w:ascii="ＭＳ Ｐ明朝" w:eastAsia="ＭＳ Ｐ明朝" w:hAnsi="ＭＳ Ｐ明朝" w:hint="eastAsia"/>
                <w:szCs w:val="21"/>
              </w:rPr>
              <w:t>水曜日、</w:t>
            </w:r>
            <w:r>
              <w:rPr>
                <w:rFonts w:ascii="ＭＳ 明朝" w:hAnsi="ＭＳ 明朝" w:hint="eastAsia"/>
                <w:szCs w:val="21"/>
              </w:rPr>
              <w:t>（　）</w:t>
            </w:r>
            <w:r w:rsidR="009525C5" w:rsidRPr="003C769C">
              <w:rPr>
                <w:rFonts w:ascii="ＭＳ Ｐ明朝" w:eastAsia="ＭＳ Ｐ明朝" w:hAnsi="ＭＳ Ｐ明朝" w:hint="eastAsia"/>
                <w:szCs w:val="21"/>
              </w:rPr>
              <w:t>水曜</w:t>
            </w:r>
            <w:r w:rsidR="00567ADA" w:rsidRPr="003C769C">
              <w:rPr>
                <w:rFonts w:ascii="ＭＳ Ｐ明朝" w:eastAsia="ＭＳ Ｐ明朝" w:hAnsi="ＭＳ Ｐ明朝" w:hint="eastAsia"/>
                <w:szCs w:val="21"/>
              </w:rPr>
              <w:t>日夜間、</w:t>
            </w:r>
            <w:r>
              <w:rPr>
                <w:rFonts w:ascii="ＭＳ 明朝" w:hAnsi="ＭＳ 明朝" w:hint="eastAsia"/>
                <w:szCs w:val="21"/>
              </w:rPr>
              <w:t>（　）</w:t>
            </w:r>
            <w:r w:rsidR="00567ADA" w:rsidRPr="003C769C">
              <w:rPr>
                <w:rFonts w:ascii="ＭＳ Ｐ明朝" w:eastAsia="ＭＳ Ｐ明朝" w:hAnsi="ＭＳ Ｐ明朝" w:hint="eastAsia"/>
                <w:szCs w:val="21"/>
              </w:rPr>
              <w:t>木曜日、</w:t>
            </w:r>
            <w:r>
              <w:rPr>
                <w:rFonts w:ascii="ＭＳ 明朝" w:hAnsi="ＭＳ 明朝" w:hint="eastAsia"/>
                <w:szCs w:val="21"/>
              </w:rPr>
              <w:t>（　）</w:t>
            </w:r>
            <w:r w:rsidR="00567ADA" w:rsidRPr="003C769C">
              <w:rPr>
                <w:rFonts w:ascii="ＭＳ Ｐ明朝" w:eastAsia="ＭＳ Ｐ明朝" w:hAnsi="ＭＳ Ｐ明朝" w:hint="eastAsia"/>
                <w:szCs w:val="21"/>
              </w:rPr>
              <w:t>金曜日、</w:t>
            </w:r>
            <w:r>
              <w:rPr>
                <w:rFonts w:ascii="ＭＳ 明朝" w:hAnsi="ＭＳ 明朝" w:hint="eastAsia"/>
                <w:szCs w:val="21"/>
              </w:rPr>
              <w:t>（　）</w:t>
            </w:r>
            <w:r w:rsidR="009525C5" w:rsidRPr="003C769C">
              <w:rPr>
                <w:rFonts w:ascii="ＭＳ Ｐ明朝" w:eastAsia="ＭＳ Ｐ明朝" w:hAnsi="ＭＳ Ｐ明朝" w:hint="eastAsia"/>
                <w:szCs w:val="21"/>
              </w:rPr>
              <w:t>第2</w:t>
            </w:r>
            <w:r w:rsidR="003C769C" w:rsidRPr="003C769C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9525C5" w:rsidRPr="003C769C">
              <w:rPr>
                <w:rFonts w:ascii="ＭＳ Ｐ明朝" w:eastAsia="ＭＳ Ｐ明朝" w:hAnsi="ＭＳ Ｐ明朝" w:hint="eastAsia"/>
                <w:szCs w:val="21"/>
              </w:rPr>
              <w:t>４土曜</w:t>
            </w:r>
          </w:p>
        </w:tc>
      </w:tr>
    </w:tbl>
    <w:p w14:paraId="20948D6B" w14:textId="77777777" w:rsidR="00E1128D" w:rsidRDefault="00E1128D" w:rsidP="00881220">
      <w:pPr>
        <w:rPr>
          <w:rFonts w:ascii="ＭＳ 明朝" w:hAnsi="ＭＳ 明朝"/>
        </w:rPr>
        <w:sectPr w:rsidR="00E1128D" w:rsidSect="00F43027">
          <w:footerReference w:type="default" r:id="rId8"/>
          <w:pgSz w:w="11906" w:h="16838" w:code="9"/>
          <w:pgMar w:top="851" w:right="851" w:bottom="851" w:left="851" w:header="567" w:footer="567" w:gutter="0"/>
          <w:cols w:space="425"/>
          <w:docGrid w:type="lines" w:linePitch="360"/>
        </w:sectPr>
      </w:pPr>
    </w:p>
    <w:p w14:paraId="2C50A774" w14:textId="329CDA74" w:rsidR="00655A37" w:rsidRPr="00AD141D" w:rsidRDefault="000030D8" w:rsidP="006E74D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D141D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【応募動機等について】</w:t>
      </w:r>
    </w:p>
    <w:p w14:paraId="2D34DB98" w14:textId="29C54B4F" w:rsidR="00156DBA" w:rsidRPr="0025615C" w:rsidRDefault="00156DBA" w:rsidP="00156DBA">
      <w:pPr>
        <w:jc w:val="left"/>
        <w:rPr>
          <w:rFonts w:ascii="ＭＳ 明朝" w:hAnsi="ＭＳ 明朝"/>
          <w:szCs w:val="21"/>
        </w:rPr>
      </w:pPr>
      <w:r w:rsidRPr="00156DBA">
        <w:rPr>
          <w:rFonts w:ascii="ＭＳ ゴシック" w:eastAsia="ＭＳ ゴシック" w:hAnsi="ＭＳ ゴシック" w:hint="eastAsia"/>
          <w:b/>
          <w:szCs w:val="21"/>
        </w:rPr>
        <w:t>１．応募動機</w:t>
      </w:r>
      <w:r w:rsidRPr="00E1128D">
        <w:rPr>
          <w:rFonts w:ascii="ＭＳ 明朝" w:hAnsi="ＭＳ 明朝" w:hint="eastAsia"/>
          <w:b/>
          <w:szCs w:val="21"/>
        </w:rPr>
        <w:t xml:space="preserve">　</w:t>
      </w:r>
      <w:r w:rsidRPr="00E1128D">
        <w:rPr>
          <w:rFonts w:ascii="ＭＳ 明朝" w:hAnsi="ＭＳ 明朝" w:hint="eastAsia"/>
          <w:szCs w:val="21"/>
        </w:rPr>
        <w:t>※</w:t>
      </w:r>
      <w:r w:rsidR="00063123">
        <w:rPr>
          <w:rFonts w:ascii="ＭＳ 明朝" w:hAnsi="ＭＳ 明朝" w:hint="eastAsia"/>
          <w:szCs w:val="21"/>
        </w:rPr>
        <w:t>240</w:t>
      </w:r>
      <w:r w:rsidRPr="00E1128D">
        <w:rPr>
          <w:rFonts w:ascii="ＭＳ 明朝" w:hAnsi="ＭＳ 明朝" w:hint="eastAsia"/>
          <w:szCs w:val="21"/>
        </w:rPr>
        <w:t>字以内（40字×</w:t>
      </w:r>
      <w:r w:rsidR="00063123">
        <w:rPr>
          <w:rFonts w:ascii="ＭＳ 明朝" w:hAnsi="ＭＳ 明朝" w:hint="eastAsia"/>
          <w:szCs w:val="21"/>
        </w:rPr>
        <w:t>6</w:t>
      </w:r>
      <w:r w:rsidRPr="00E1128D">
        <w:rPr>
          <w:rFonts w:ascii="ＭＳ 明朝" w:hAnsi="ＭＳ 明朝" w:hint="eastAsia"/>
          <w:szCs w:val="21"/>
        </w:rPr>
        <w:t>行　10.5pt）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7"/>
      </w:tblGrid>
      <w:tr w:rsidR="00156DBA" w:rsidRPr="00FB1E42" w14:paraId="01BFE8B0" w14:textId="77777777" w:rsidTr="005217A3">
        <w:trPr>
          <w:trHeight w:val="1751"/>
        </w:trPr>
        <w:tc>
          <w:tcPr>
            <w:tcW w:w="8787" w:type="dxa"/>
          </w:tcPr>
          <w:p w14:paraId="01BE6F49" w14:textId="345EEDB3" w:rsidR="00D54E2A" w:rsidRPr="00FB1E42" w:rsidRDefault="00D54E2A" w:rsidP="0091368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A4E5F03" w14:textId="77777777" w:rsidR="00156DBA" w:rsidRDefault="00156DBA" w:rsidP="00156DBA">
      <w:pPr>
        <w:jc w:val="left"/>
        <w:rPr>
          <w:rFonts w:ascii="ＭＳ 明朝" w:hAnsi="ＭＳ 明朝"/>
          <w:b/>
          <w:szCs w:val="21"/>
        </w:rPr>
      </w:pPr>
    </w:p>
    <w:p w14:paraId="6B9FD3F8" w14:textId="2061B5DC" w:rsidR="00063123" w:rsidRPr="0025615C" w:rsidRDefault="00063123" w:rsidP="00D96D24">
      <w:pPr>
        <w:spacing w:line="0" w:lineRule="atLeast"/>
        <w:ind w:left="422" w:hangingChars="200" w:hanging="422"/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２</w:t>
      </w:r>
      <w:r w:rsidRPr="00156DBA">
        <w:rPr>
          <w:rFonts w:ascii="ＭＳ ゴシック" w:eastAsia="ＭＳ ゴシック" w:hAnsi="ＭＳ ゴシック" w:hint="eastAsia"/>
          <w:b/>
          <w:szCs w:val="21"/>
        </w:rPr>
        <w:t>．</w:t>
      </w:r>
      <w:r w:rsidRPr="00063123">
        <w:rPr>
          <w:rFonts w:ascii="ＭＳ ゴシック" w:eastAsia="ＭＳ ゴシック" w:hAnsi="ＭＳ ゴシック" w:hint="eastAsia"/>
          <w:b/>
          <w:szCs w:val="21"/>
        </w:rPr>
        <w:t>貴方が考える創業計画書（事業計画書）を策定する意義と、その意義を踏まえて創業者に対して、具体的に助言したい内容を</w:t>
      </w:r>
      <w:r w:rsidR="00364717">
        <w:rPr>
          <w:rFonts w:ascii="ＭＳ ゴシック" w:eastAsia="ＭＳ ゴシック" w:hAnsi="ＭＳ ゴシック" w:hint="eastAsia"/>
          <w:b/>
          <w:szCs w:val="21"/>
        </w:rPr>
        <w:t>簡潔に</w:t>
      </w:r>
      <w:r w:rsidRPr="00063123">
        <w:rPr>
          <w:rFonts w:ascii="ＭＳ ゴシック" w:eastAsia="ＭＳ ゴシック" w:hAnsi="ＭＳ ゴシック" w:hint="eastAsia"/>
          <w:b/>
          <w:szCs w:val="21"/>
        </w:rPr>
        <w:t>記載してください</w:t>
      </w:r>
      <w:r w:rsidRPr="00E1128D">
        <w:rPr>
          <w:rFonts w:ascii="ＭＳ 明朝" w:hAnsi="ＭＳ 明朝" w:hint="eastAsia"/>
          <w:b/>
          <w:szCs w:val="21"/>
        </w:rPr>
        <w:t xml:space="preserve">　</w:t>
      </w:r>
      <w:r w:rsidRPr="00E1128D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240</w:t>
      </w:r>
      <w:r w:rsidRPr="00E1128D">
        <w:rPr>
          <w:rFonts w:ascii="ＭＳ 明朝" w:hAnsi="ＭＳ 明朝" w:hint="eastAsia"/>
          <w:szCs w:val="21"/>
        </w:rPr>
        <w:t>字以内（40字×</w:t>
      </w:r>
      <w:r>
        <w:rPr>
          <w:rFonts w:ascii="ＭＳ 明朝" w:hAnsi="ＭＳ 明朝" w:hint="eastAsia"/>
          <w:szCs w:val="21"/>
        </w:rPr>
        <w:t>6</w:t>
      </w:r>
      <w:r w:rsidRPr="00E1128D">
        <w:rPr>
          <w:rFonts w:ascii="ＭＳ 明朝" w:hAnsi="ＭＳ 明朝" w:hint="eastAsia"/>
          <w:szCs w:val="21"/>
        </w:rPr>
        <w:t>行　10.5pt）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7"/>
      </w:tblGrid>
      <w:tr w:rsidR="00063123" w:rsidRPr="00FB1E42" w14:paraId="4D2DA61F" w14:textId="77777777" w:rsidTr="000D3B8D">
        <w:trPr>
          <w:trHeight w:val="1701"/>
        </w:trPr>
        <w:tc>
          <w:tcPr>
            <w:tcW w:w="8787" w:type="dxa"/>
          </w:tcPr>
          <w:p w14:paraId="17AFC538" w14:textId="38D1B815" w:rsidR="00D54E2A" w:rsidRPr="00FB1E42" w:rsidRDefault="00D54E2A" w:rsidP="00980C2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B4AD69D" w14:textId="77777777" w:rsidR="00152222" w:rsidRDefault="00152222" w:rsidP="00152222">
      <w:pPr>
        <w:ind w:left="422" w:hangingChars="200" w:hanging="422"/>
        <w:jc w:val="left"/>
        <w:rPr>
          <w:rFonts w:ascii="ＭＳ ゴシック" w:eastAsia="ＭＳ ゴシック" w:hAnsi="ＭＳ ゴシック"/>
          <w:b/>
          <w:szCs w:val="21"/>
        </w:rPr>
      </w:pPr>
    </w:p>
    <w:p w14:paraId="31183FB2" w14:textId="77777777" w:rsidR="00152222" w:rsidRPr="008A7A91" w:rsidRDefault="00152222" w:rsidP="00403818">
      <w:pPr>
        <w:ind w:left="422" w:hangingChars="200" w:hanging="422"/>
        <w:jc w:val="left"/>
        <w:rPr>
          <w:rFonts w:ascii="ＭＳ ゴシック" w:eastAsia="ＭＳ ゴシック" w:hAnsi="ＭＳ ゴシック"/>
          <w:b/>
          <w:szCs w:val="21"/>
        </w:rPr>
      </w:pPr>
      <w:r w:rsidRPr="008A7A91">
        <w:rPr>
          <w:rFonts w:ascii="ＭＳ ゴシック" w:eastAsia="ＭＳ ゴシック" w:hAnsi="ＭＳ ゴシック" w:hint="eastAsia"/>
          <w:b/>
          <w:szCs w:val="21"/>
        </w:rPr>
        <w:t>３．</w:t>
      </w:r>
      <w:r w:rsidR="00403818" w:rsidRPr="008A7A91">
        <w:rPr>
          <w:rFonts w:ascii="ＭＳ ゴシック" w:eastAsia="ＭＳ ゴシック" w:hAnsi="ＭＳ ゴシック" w:hint="eastAsia"/>
          <w:b/>
          <w:szCs w:val="21"/>
        </w:rPr>
        <w:t>創業前の方もしくは創業直後の方へ、顧客獲得への具体的な支援事例（営業手法の助言など）</w:t>
      </w:r>
    </w:p>
    <w:p w14:paraId="0A50507B" w14:textId="744E9ED2" w:rsidR="00152222" w:rsidRPr="008A7A91" w:rsidRDefault="00152222" w:rsidP="00152222">
      <w:pPr>
        <w:ind w:left="422" w:hangingChars="200" w:hanging="422"/>
        <w:jc w:val="left"/>
        <w:rPr>
          <w:rFonts w:ascii="ＭＳ 明朝" w:hAnsi="ＭＳ 明朝"/>
          <w:szCs w:val="21"/>
        </w:rPr>
      </w:pPr>
      <w:r w:rsidRPr="008A7A91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8A7A91">
        <w:rPr>
          <w:rFonts w:ascii="ＭＳ 明朝" w:hAnsi="ＭＳ 明朝" w:hint="eastAsia"/>
          <w:szCs w:val="21"/>
        </w:rPr>
        <w:t>※</w:t>
      </w:r>
      <w:r w:rsidR="00E03F7A" w:rsidRPr="008A7A91">
        <w:rPr>
          <w:rFonts w:ascii="ＭＳ 明朝" w:hAnsi="ＭＳ 明朝" w:hint="eastAsia"/>
          <w:szCs w:val="21"/>
        </w:rPr>
        <w:t xml:space="preserve"> </w:t>
      </w:r>
      <w:r w:rsidR="000F5E3A">
        <w:rPr>
          <w:rFonts w:ascii="ＭＳ 明朝" w:hAnsi="ＭＳ 明朝" w:hint="eastAsia"/>
          <w:szCs w:val="21"/>
        </w:rPr>
        <w:t>320</w:t>
      </w:r>
      <w:r w:rsidRPr="008A7A91">
        <w:rPr>
          <w:rFonts w:ascii="ＭＳ 明朝" w:hAnsi="ＭＳ 明朝" w:hint="eastAsia"/>
          <w:szCs w:val="21"/>
        </w:rPr>
        <w:t>字以内（40字×</w:t>
      </w:r>
      <w:r w:rsidR="000F5E3A">
        <w:rPr>
          <w:rFonts w:ascii="ＭＳ 明朝" w:hAnsi="ＭＳ 明朝" w:hint="eastAsia"/>
          <w:szCs w:val="21"/>
        </w:rPr>
        <w:t>8</w:t>
      </w:r>
      <w:r w:rsidRPr="008A7A91">
        <w:rPr>
          <w:rFonts w:ascii="ＭＳ 明朝" w:hAnsi="ＭＳ 明朝" w:hint="eastAsia"/>
          <w:szCs w:val="21"/>
        </w:rPr>
        <w:t>行　10.5pt）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7"/>
      </w:tblGrid>
      <w:tr w:rsidR="00152222" w:rsidRPr="00FB1E42" w14:paraId="6A22A953" w14:textId="77777777" w:rsidTr="000F5E3A">
        <w:trPr>
          <w:trHeight w:val="2251"/>
        </w:trPr>
        <w:tc>
          <w:tcPr>
            <w:tcW w:w="8787" w:type="dxa"/>
          </w:tcPr>
          <w:p w14:paraId="25AFF3A4" w14:textId="608FBF1D" w:rsidR="00D54E2A" w:rsidRPr="00FB1E42" w:rsidRDefault="00D54E2A" w:rsidP="0040381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EC6D1AF" w14:textId="77777777" w:rsidR="00D54E2A" w:rsidRDefault="00D54E2A" w:rsidP="00063123">
      <w:pPr>
        <w:jc w:val="left"/>
        <w:rPr>
          <w:rFonts w:ascii="ＭＳ 明朝" w:hAnsi="ＭＳ 明朝"/>
          <w:b/>
          <w:szCs w:val="21"/>
        </w:rPr>
      </w:pPr>
    </w:p>
    <w:p w14:paraId="3C66FC11" w14:textId="77777777" w:rsidR="00403818" w:rsidRPr="008A7A91" w:rsidRDefault="00403818" w:rsidP="00063123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8A7A91">
        <w:rPr>
          <w:rFonts w:ascii="ＭＳ ゴシック" w:eastAsia="ＭＳ ゴシック" w:hAnsi="ＭＳ ゴシック" w:hint="eastAsia"/>
          <w:b/>
          <w:szCs w:val="21"/>
        </w:rPr>
        <w:t>４．創業前の方もしくは創業直後の方へ、資金繰りや資金調達に関する具体的な助言事例</w:t>
      </w:r>
    </w:p>
    <w:p w14:paraId="2234CAE3" w14:textId="4F3FCE9C" w:rsidR="00FB643A" w:rsidRDefault="00E03F7A" w:rsidP="00FB643A">
      <w:pPr>
        <w:ind w:firstLineChars="100" w:firstLine="210"/>
        <w:jc w:val="left"/>
        <w:rPr>
          <w:rFonts w:ascii="ＭＳ 明朝" w:hAnsi="ＭＳ 明朝"/>
          <w:szCs w:val="21"/>
        </w:rPr>
      </w:pPr>
      <w:r w:rsidRPr="00E03F7A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="000F5E3A">
        <w:rPr>
          <w:rFonts w:ascii="ＭＳ 明朝" w:hAnsi="ＭＳ 明朝" w:hint="eastAsia"/>
          <w:szCs w:val="21"/>
        </w:rPr>
        <w:t>320</w:t>
      </w:r>
      <w:r w:rsidRPr="00E03F7A">
        <w:rPr>
          <w:rFonts w:ascii="ＭＳ 明朝" w:hAnsi="ＭＳ 明朝" w:hint="eastAsia"/>
          <w:szCs w:val="21"/>
        </w:rPr>
        <w:t>字以内（40字×</w:t>
      </w:r>
      <w:r w:rsidR="000F5E3A">
        <w:rPr>
          <w:rFonts w:ascii="ＭＳ 明朝" w:hAnsi="ＭＳ 明朝" w:hint="eastAsia"/>
          <w:szCs w:val="21"/>
        </w:rPr>
        <w:t>8</w:t>
      </w:r>
      <w:r w:rsidRPr="00E03F7A">
        <w:rPr>
          <w:rFonts w:ascii="ＭＳ 明朝" w:hAnsi="ＭＳ 明朝" w:hint="eastAsia"/>
          <w:szCs w:val="21"/>
        </w:rPr>
        <w:t>行　10.5pt）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7"/>
      </w:tblGrid>
      <w:tr w:rsidR="00E03F7A" w:rsidRPr="00FB643A" w14:paraId="364213DB" w14:textId="77777777" w:rsidTr="000F5E3A">
        <w:trPr>
          <w:trHeight w:val="2215"/>
        </w:trPr>
        <w:tc>
          <w:tcPr>
            <w:tcW w:w="8787" w:type="dxa"/>
          </w:tcPr>
          <w:p w14:paraId="6AE03444" w14:textId="05A3B24D" w:rsidR="000D3B8D" w:rsidRPr="00FB1E42" w:rsidRDefault="000D3B8D" w:rsidP="00EC3F1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0009BD7" w14:textId="77777777" w:rsidR="00E03F7A" w:rsidRDefault="00E03F7A" w:rsidP="00E03F7A">
      <w:pPr>
        <w:jc w:val="left"/>
        <w:rPr>
          <w:rFonts w:ascii="ＭＳ 明朝" w:hAnsi="ＭＳ 明朝"/>
          <w:szCs w:val="21"/>
        </w:rPr>
      </w:pPr>
    </w:p>
    <w:p w14:paraId="5267546E" w14:textId="77395AF3" w:rsidR="00E03F7A" w:rsidRDefault="00FE1420" w:rsidP="001E000E">
      <w:pPr>
        <w:ind w:rightChars="-135" w:right="-283"/>
        <w:rPr>
          <w:rFonts w:ascii="ＭＳ ゴシック" w:eastAsia="ＭＳ ゴシック" w:hAnsi="ＭＳ ゴシック"/>
          <w:b/>
          <w:szCs w:val="21"/>
        </w:rPr>
      </w:pPr>
      <w:r w:rsidRPr="00FE1420">
        <w:rPr>
          <w:rFonts w:ascii="ＭＳ ゴシック" w:eastAsia="ＭＳ ゴシック" w:hAnsi="ＭＳ ゴシック" w:hint="eastAsia"/>
          <w:b/>
          <w:szCs w:val="21"/>
        </w:rPr>
        <w:t>５</w:t>
      </w:r>
      <w:r w:rsidR="000F5E3A" w:rsidRPr="008A7A91">
        <w:rPr>
          <w:rFonts w:ascii="ＭＳ ゴシック" w:eastAsia="ＭＳ ゴシック" w:hAnsi="ＭＳ ゴシック" w:hint="eastAsia"/>
          <w:b/>
          <w:szCs w:val="21"/>
        </w:rPr>
        <w:t>．</w:t>
      </w:r>
      <w:r w:rsidR="00730E9B">
        <w:rPr>
          <w:rFonts w:ascii="ＭＳ ゴシック" w:eastAsia="ＭＳ ゴシック" w:hAnsi="ＭＳ ゴシック" w:hint="eastAsia"/>
          <w:b/>
          <w:szCs w:val="21"/>
        </w:rPr>
        <w:t>これまで経営支援された</w:t>
      </w:r>
      <w:r w:rsidR="001B4B1B">
        <w:rPr>
          <w:rFonts w:ascii="ＭＳ ゴシック" w:eastAsia="ＭＳ ゴシック" w:hAnsi="ＭＳ ゴシック" w:hint="eastAsia"/>
          <w:b/>
          <w:szCs w:val="21"/>
        </w:rPr>
        <w:t>案件のうち、</w:t>
      </w:r>
      <w:r w:rsidR="001E000E">
        <w:rPr>
          <w:rFonts w:ascii="ＭＳ ゴシック" w:eastAsia="ＭＳ ゴシック" w:hAnsi="ＭＳ ゴシック" w:hint="eastAsia"/>
          <w:b/>
          <w:szCs w:val="21"/>
        </w:rPr>
        <w:t>支援先から</w:t>
      </w:r>
      <w:r w:rsidRPr="00FE1420">
        <w:rPr>
          <w:rFonts w:ascii="ＭＳ ゴシック" w:eastAsia="ＭＳ ゴシック" w:hAnsi="ＭＳ ゴシック" w:hint="eastAsia"/>
          <w:b/>
          <w:szCs w:val="21"/>
        </w:rPr>
        <w:t>感謝された</w:t>
      </w:r>
      <w:r w:rsidR="001E000E">
        <w:rPr>
          <w:rFonts w:ascii="ＭＳ ゴシック" w:eastAsia="ＭＳ ゴシック" w:hAnsi="ＭＳ ゴシック" w:hint="eastAsia"/>
          <w:b/>
          <w:szCs w:val="21"/>
        </w:rPr>
        <w:t>事例</w:t>
      </w:r>
      <w:r w:rsidR="003C2AA8">
        <w:rPr>
          <w:rFonts w:ascii="ＭＳ ゴシック" w:eastAsia="ＭＳ ゴシック" w:hAnsi="ＭＳ ゴシック" w:hint="eastAsia"/>
          <w:b/>
          <w:szCs w:val="21"/>
        </w:rPr>
        <w:t>（</w:t>
      </w:r>
      <w:r w:rsidR="005A7A27">
        <w:rPr>
          <w:rFonts w:ascii="ＭＳ ゴシック" w:eastAsia="ＭＳ ゴシック" w:hAnsi="ＭＳ ゴシック" w:hint="eastAsia"/>
          <w:b/>
          <w:szCs w:val="21"/>
        </w:rPr>
        <w:t>任意記載</w:t>
      </w:r>
      <w:r w:rsidR="003C2AA8">
        <w:rPr>
          <w:rFonts w:ascii="ＭＳ ゴシック" w:eastAsia="ＭＳ ゴシック" w:hAnsi="ＭＳ ゴシック" w:hint="eastAsia"/>
          <w:b/>
          <w:szCs w:val="21"/>
        </w:rPr>
        <w:t>）</w:t>
      </w:r>
    </w:p>
    <w:p w14:paraId="49E5B2CB" w14:textId="259A7394" w:rsidR="000F5E3A" w:rsidRPr="000F5E3A" w:rsidRDefault="000F5E3A" w:rsidP="000F5E3A">
      <w:pPr>
        <w:ind w:firstLineChars="200" w:firstLine="420"/>
        <w:jc w:val="left"/>
        <w:rPr>
          <w:rFonts w:ascii="ＭＳ 明朝" w:hAnsi="ＭＳ 明朝"/>
          <w:szCs w:val="21"/>
        </w:rPr>
      </w:pPr>
      <w:r w:rsidRPr="00E03F7A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280</w:t>
      </w:r>
      <w:r w:rsidRPr="00E03F7A">
        <w:rPr>
          <w:rFonts w:ascii="ＭＳ 明朝" w:hAnsi="ＭＳ 明朝" w:hint="eastAsia"/>
          <w:szCs w:val="21"/>
        </w:rPr>
        <w:t>字以内（40字×</w:t>
      </w:r>
      <w:r>
        <w:rPr>
          <w:rFonts w:ascii="ＭＳ 明朝" w:hAnsi="ＭＳ 明朝" w:hint="eastAsia"/>
          <w:szCs w:val="21"/>
        </w:rPr>
        <w:t>7</w:t>
      </w:r>
      <w:r w:rsidRPr="00E03F7A">
        <w:rPr>
          <w:rFonts w:ascii="ＭＳ 明朝" w:hAnsi="ＭＳ 明朝" w:hint="eastAsia"/>
          <w:szCs w:val="21"/>
        </w:rPr>
        <w:t>行　10.5pt）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6E74DE" w14:paraId="024F2C1F" w14:textId="77777777" w:rsidTr="00474303">
        <w:trPr>
          <w:trHeight w:val="1024"/>
        </w:trPr>
        <w:tc>
          <w:tcPr>
            <w:tcW w:w="8789" w:type="dxa"/>
          </w:tcPr>
          <w:p w14:paraId="4F339516" w14:textId="77777777" w:rsidR="00474303" w:rsidRDefault="00474303" w:rsidP="006E74DE">
            <w:pPr>
              <w:rPr>
                <w:rFonts w:ascii="ＭＳ 明朝" w:hAnsi="ＭＳ 明朝"/>
                <w:szCs w:val="21"/>
              </w:rPr>
            </w:pPr>
          </w:p>
          <w:p w14:paraId="47F1A98E" w14:textId="77777777" w:rsidR="00474303" w:rsidRDefault="00474303" w:rsidP="006E74DE">
            <w:pPr>
              <w:rPr>
                <w:rFonts w:ascii="ＭＳ 明朝" w:hAnsi="ＭＳ 明朝"/>
                <w:szCs w:val="21"/>
              </w:rPr>
            </w:pPr>
          </w:p>
          <w:p w14:paraId="05E02A48" w14:textId="77777777" w:rsidR="00474303" w:rsidRDefault="00474303" w:rsidP="006E74DE">
            <w:pPr>
              <w:rPr>
                <w:rFonts w:ascii="ＭＳ 明朝" w:hAnsi="ＭＳ 明朝"/>
                <w:szCs w:val="21"/>
              </w:rPr>
            </w:pPr>
          </w:p>
          <w:p w14:paraId="606CA4F6" w14:textId="77777777" w:rsidR="00474303" w:rsidRDefault="00474303" w:rsidP="006E74DE">
            <w:pPr>
              <w:rPr>
                <w:rFonts w:ascii="ＭＳ 明朝" w:hAnsi="ＭＳ 明朝"/>
                <w:szCs w:val="21"/>
              </w:rPr>
            </w:pPr>
          </w:p>
          <w:p w14:paraId="2874AAF7" w14:textId="77777777" w:rsidR="00474303" w:rsidRDefault="00474303" w:rsidP="006E74DE">
            <w:pPr>
              <w:rPr>
                <w:rFonts w:ascii="ＭＳ 明朝" w:hAnsi="ＭＳ 明朝"/>
                <w:szCs w:val="21"/>
              </w:rPr>
            </w:pPr>
          </w:p>
          <w:p w14:paraId="0B7D3EFB" w14:textId="77777777" w:rsidR="00474303" w:rsidRDefault="00474303" w:rsidP="006E74DE">
            <w:pPr>
              <w:rPr>
                <w:rFonts w:ascii="ＭＳ 明朝" w:hAnsi="ＭＳ 明朝"/>
                <w:szCs w:val="21"/>
              </w:rPr>
            </w:pPr>
          </w:p>
          <w:p w14:paraId="551ADAF8" w14:textId="072F6A97" w:rsidR="00543144" w:rsidRPr="000F5E3A" w:rsidRDefault="00543144" w:rsidP="006E74DE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37D90FE9" w14:textId="77777777" w:rsidR="00D96D24" w:rsidRPr="00070D4C" w:rsidRDefault="00D96D24" w:rsidP="00070D4C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4E9CDE77" w14:textId="3A465935" w:rsidR="00364717" w:rsidRPr="00F43027" w:rsidRDefault="00364717" w:rsidP="00F43027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43027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【専門性の申告について】</w:t>
      </w:r>
    </w:p>
    <w:p w14:paraId="730F53B8" w14:textId="77777777" w:rsidR="00364717" w:rsidRPr="00364717" w:rsidRDefault="00364717" w:rsidP="00364717">
      <w:pPr>
        <w:rPr>
          <w:szCs w:val="21"/>
        </w:rPr>
      </w:pPr>
      <w:r w:rsidRPr="00364717">
        <w:rPr>
          <w:rFonts w:hint="eastAsia"/>
          <w:szCs w:val="21"/>
        </w:rPr>
        <w:t xml:space="preserve">　</w:t>
      </w:r>
      <w:r w:rsidR="00F43027">
        <w:rPr>
          <w:rFonts w:hint="eastAsia"/>
          <w:szCs w:val="21"/>
        </w:rPr>
        <w:t>以下の各項目で、ご自身が最も得意とする分野等</w:t>
      </w:r>
      <w:r w:rsidRPr="00364717">
        <w:rPr>
          <w:rFonts w:hint="eastAsia"/>
          <w:szCs w:val="21"/>
        </w:rPr>
        <w:t>に</w:t>
      </w:r>
      <w:r w:rsidR="00F43027">
        <w:rPr>
          <w:rFonts w:hint="eastAsia"/>
          <w:szCs w:val="21"/>
        </w:rPr>
        <w:t>、</w:t>
      </w:r>
      <w:r w:rsidRPr="00364717">
        <w:rPr>
          <w:rFonts w:hint="eastAsia"/>
          <w:szCs w:val="21"/>
        </w:rPr>
        <w:t>○をしてください（各項目</w:t>
      </w:r>
      <w:r w:rsidRPr="00364717">
        <w:rPr>
          <w:rFonts w:hint="eastAsia"/>
          <w:szCs w:val="21"/>
        </w:rPr>
        <w:t>2</w:t>
      </w:r>
      <w:r w:rsidRPr="00364717">
        <w:rPr>
          <w:rFonts w:hint="eastAsia"/>
          <w:szCs w:val="21"/>
        </w:rPr>
        <w:t>つまで）。</w:t>
      </w:r>
    </w:p>
    <w:p w14:paraId="2E0BA78A" w14:textId="77777777" w:rsidR="00364717" w:rsidRPr="00364717" w:rsidRDefault="00364717" w:rsidP="00364717">
      <w:pPr>
        <w:rPr>
          <w:szCs w:val="21"/>
        </w:rPr>
      </w:pPr>
    </w:p>
    <w:p w14:paraId="10272FFA" w14:textId="77777777" w:rsidR="00364717" w:rsidRPr="001A55BF" w:rsidRDefault="00364717" w:rsidP="00364717">
      <w:pPr>
        <w:rPr>
          <w:rFonts w:ascii="ＭＳ ゴシック" w:eastAsia="ＭＳ ゴシック" w:hAnsi="ＭＳ ゴシック"/>
          <w:b/>
          <w:szCs w:val="21"/>
        </w:rPr>
      </w:pPr>
      <w:r w:rsidRPr="001A55BF">
        <w:rPr>
          <w:rFonts w:ascii="ＭＳ ゴシック" w:eastAsia="ＭＳ ゴシック" w:hAnsi="ＭＳ ゴシック" w:hint="eastAsia"/>
          <w:b/>
          <w:szCs w:val="21"/>
        </w:rPr>
        <w:t>１　業種</w:t>
      </w:r>
    </w:p>
    <w:p w14:paraId="4A68514D" w14:textId="77777777" w:rsidR="001811DA" w:rsidRPr="001A55BF" w:rsidRDefault="00364717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）製造</w:t>
      </w:r>
      <w:r w:rsidR="00FD3681" w:rsidRPr="001A55BF">
        <w:rPr>
          <w:rFonts w:ascii="ＭＳ 明朝" w:hAnsi="ＭＳ 明朝" w:hint="eastAsia"/>
          <w:szCs w:val="21"/>
        </w:rPr>
        <w:t>業</w:t>
      </w:r>
    </w:p>
    <w:p w14:paraId="1F03DBC1" w14:textId="77777777" w:rsidR="001811DA" w:rsidRPr="001A55BF" w:rsidRDefault="00364717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）卸売</w:t>
      </w:r>
      <w:r w:rsidR="00FD3681" w:rsidRPr="001A55BF">
        <w:rPr>
          <w:rFonts w:ascii="ＭＳ 明朝" w:hAnsi="ＭＳ 明朝" w:hint="eastAsia"/>
          <w:szCs w:val="21"/>
        </w:rPr>
        <w:t>業</w:t>
      </w:r>
      <w:r w:rsidR="00A51870" w:rsidRPr="001A55BF">
        <w:rPr>
          <w:rFonts w:ascii="ＭＳ 明朝" w:hAnsi="ＭＳ 明朝" w:hint="eastAsia"/>
          <w:szCs w:val="21"/>
        </w:rPr>
        <w:t>，</w:t>
      </w:r>
      <w:r w:rsidR="00FD3681" w:rsidRPr="001A55BF">
        <w:rPr>
          <w:rFonts w:ascii="ＭＳ 明朝" w:hAnsi="ＭＳ 明朝" w:hint="eastAsia"/>
          <w:szCs w:val="21"/>
        </w:rPr>
        <w:t>小売業</w:t>
      </w:r>
    </w:p>
    <w:p w14:paraId="72123A5A" w14:textId="77777777" w:rsidR="001811DA" w:rsidRPr="001A55BF" w:rsidRDefault="00364717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）</w:t>
      </w:r>
      <w:r w:rsidR="00FD3681" w:rsidRPr="001A55BF">
        <w:rPr>
          <w:rFonts w:ascii="ＭＳ 明朝" w:hAnsi="ＭＳ 明朝" w:hint="eastAsia"/>
          <w:szCs w:val="21"/>
        </w:rPr>
        <w:t>生活関連サービス業，娯楽業</w:t>
      </w:r>
    </w:p>
    <w:p w14:paraId="40557439" w14:textId="77777777" w:rsidR="00A51870" w:rsidRPr="001A55BF" w:rsidRDefault="00A51870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）教育，学習支援業</w:t>
      </w:r>
    </w:p>
    <w:p w14:paraId="29588D58" w14:textId="77777777" w:rsidR="00364717" w:rsidRPr="001A55BF" w:rsidRDefault="00364717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）</w:t>
      </w:r>
      <w:r w:rsidR="00A51870" w:rsidRPr="001A55BF">
        <w:rPr>
          <w:rFonts w:ascii="ＭＳ 明朝" w:hAnsi="ＭＳ 明朝" w:hint="eastAsia"/>
          <w:szCs w:val="21"/>
        </w:rPr>
        <w:t>宿泊業，飲食サービス業</w:t>
      </w:r>
    </w:p>
    <w:p w14:paraId="45332C41" w14:textId="77777777" w:rsidR="001811DA" w:rsidRPr="001A55BF" w:rsidRDefault="00364717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）</w:t>
      </w:r>
      <w:r w:rsidR="00A51870" w:rsidRPr="001A55BF">
        <w:rPr>
          <w:rFonts w:ascii="ＭＳ 明朝" w:hAnsi="ＭＳ 明朝" w:hint="eastAsia"/>
          <w:szCs w:val="21"/>
        </w:rPr>
        <w:t>学術研究，専門・技術サービス業</w:t>
      </w:r>
    </w:p>
    <w:p w14:paraId="573597CC" w14:textId="77777777" w:rsidR="00364717" w:rsidRPr="001A55BF" w:rsidRDefault="001811DA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</w:t>
      </w:r>
      <w:r w:rsidR="00364717" w:rsidRPr="001A55BF">
        <w:rPr>
          <w:rFonts w:ascii="ＭＳ 明朝" w:hAnsi="ＭＳ 明朝" w:hint="eastAsia"/>
          <w:szCs w:val="21"/>
        </w:rPr>
        <w:t>（　）情報通信</w:t>
      </w:r>
      <w:r w:rsidR="00A51870" w:rsidRPr="001A55BF">
        <w:rPr>
          <w:rFonts w:ascii="ＭＳ 明朝" w:hAnsi="ＭＳ 明朝" w:hint="eastAsia"/>
          <w:szCs w:val="21"/>
        </w:rPr>
        <w:t>業</w:t>
      </w:r>
    </w:p>
    <w:p w14:paraId="3E0D5350" w14:textId="58899E29" w:rsidR="00364717" w:rsidRPr="001A55BF" w:rsidRDefault="00364717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）その他〔具体的に：　　　　　　　　　　　　　　　　　　〕</w:t>
      </w:r>
    </w:p>
    <w:p w14:paraId="2041F49D" w14:textId="77777777" w:rsidR="00364717" w:rsidRPr="001A55BF" w:rsidRDefault="00364717" w:rsidP="00364717">
      <w:pPr>
        <w:rPr>
          <w:rFonts w:ascii="ＭＳ 明朝" w:hAnsi="ＭＳ 明朝"/>
          <w:szCs w:val="21"/>
        </w:rPr>
      </w:pPr>
    </w:p>
    <w:p w14:paraId="1D51E8A1" w14:textId="77777777" w:rsidR="00364717" w:rsidRPr="001A55BF" w:rsidRDefault="00364717" w:rsidP="00364717">
      <w:pPr>
        <w:rPr>
          <w:rFonts w:ascii="ＭＳ ゴシック" w:eastAsia="ＭＳ ゴシック" w:hAnsi="ＭＳ ゴシック"/>
          <w:b/>
          <w:szCs w:val="21"/>
        </w:rPr>
      </w:pPr>
      <w:r w:rsidRPr="001A55BF">
        <w:rPr>
          <w:rFonts w:ascii="ＭＳ ゴシック" w:eastAsia="ＭＳ ゴシック" w:hAnsi="ＭＳ ゴシック" w:hint="eastAsia"/>
          <w:b/>
          <w:szCs w:val="21"/>
        </w:rPr>
        <w:t>２　能力</w:t>
      </w:r>
    </w:p>
    <w:p w14:paraId="6A5627CD" w14:textId="77777777" w:rsidR="001811DA" w:rsidRPr="001A55BF" w:rsidRDefault="00364717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）</w:t>
      </w:r>
      <w:r w:rsidR="001811DA" w:rsidRPr="001A55BF">
        <w:rPr>
          <w:rFonts w:ascii="ＭＳ 明朝" w:hAnsi="ＭＳ 明朝" w:hint="eastAsia"/>
          <w:szCs w:val="21"/>
        </w:rPr>
        <w:t>新事業開発</w:t>
      </w:r>
      <w:r w:rsidR="0072316D" w:rsidRPr="001A55BF">
        <w:rPr>
          <w:rFonts w:ascii="ＭＳ 明朝" w:hAnsi="ＭＳ 明朝" w:hint="eastAsia"/>
          <w:szCs w:val="21"/>
        </w:rPr>
        <w:t>・店舗開発</w:t>
      </w:r>
    </w:p>
    <w:p w14:paraId="0641CFF9" w14:textId="77777777" w:rsidR="00364717" w:rsidRPr="001A55BF" w:rsidRDefault="001811DA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</w:t>
      </w:r>
      <w:r w:rsidR="00364717" w:rsidRPr="001A55BF">
        <w:rPr>
          <w:rFonts w:ascii="ＭＳ 明朝" w:hAnsi="ＭＳ 明朝" w:hint="eastAsia"/>
          <w:szCs w:val="21"/>
        </w:rPr>
        <w:t>（　）</w:t>
      </w:r>
      <w:r w:rsidR="0072316D" w:rsidRPr="001A55BF">
        <w:rPr>
          <w:rFonts w:ascii="ＭＳ 明朝" w:hAnsi="ＭＳ 明朝" w:hint="eastAsia"/>
          <w:szCs w:val="21"/>
        </w:rPr>
        <w:t>市場調査・分析、販路開拓、営業・販売管理等</w:t>
      </w:r>
    </w:p>
    <w:p w14:paraId="25D43789" w14:textId="77777777" w:rsidR="001811DA" w:rsidRPr="001A55BF" w:rsidRDefault="001811DA" w:rsidP="001811DA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）広報</w:t>
      </w:r>
    </w:p>
    <w:p w14:paraId="59633F76" w14:textId="77777777" w:rsidR="001811DA" w:rsidRPr="001A55BF" w:rsidRDefault="0072316D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）研究開発</w:t>
      </w:r>
    </w:p>
    <w:p w14:paraId="4F8670A7" w14:textId="77777777" w:rsidR="001811DA" w:rsidRPr="001A55BF" w:rsidRDefault="001811DA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</w:t>
      </w:r>
      <w:r w:rsidR="00364717" w:rsidRPr="001A55BF">
        <w:rPr>
          <w:rFonts w:ascii="ＭＳ 明朝" w:hAnsi="ＭＳ 明朝" w:hint="eastAsia"/>
          <w:szCs w:val="21"/>
        </w:rPr>
        <w:t>（　）生産管理</w:t>
      </w:r>
      <w:r w:rsidR="0072316D" w:rsidRPr="001A55BF">
        <w:rPr>
          <w:rFonts w:ascii="ＭＳ 明朝" w:hAnsi="ＭＳ 明朝" w:hint="eastAsia"/>
          <w:szCs w:val="21"/>
        </w:rPr>
        <w:t>・生産技術</w:t>
      </w:r>
    </w:p>
    <w:p w14:paraId="739C87E3" w14:textId="77777777" w:rsidR="001811DA" w:rsidRPr="001A55BF" w:rsidRDefault="001E3ED8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</w:t>
      </w:r>
      <w:r w:rsidR="001811DA" w:rsidRPr="001A55BF">
        <w:rPr>
          <w:rFonts w:ascii="ＭＳ 明朝" w:hAnsi="ＭＳ 明朝" w:hint="eastAsia"/>
          <w:szCs w:val="21"/>
        </w:rPr>
        <w:t xml:space="preserve">　）</w:t>
      </w:r>
      <w:r w:rsidR="0072316D" w:rsidRPr="001A55BF">
        <w:rPr>
          <w:rFonts w:ascii="ＭＳ 明朝" w:hAnsi="ＭＳ 明朝" w:hint="eastAsia"/>
          <w:szCs w:val="21"/>
        </w:rPr>
        <w:t>資金調達（金融機関対応、エクイティファイナンス等）</w:t>
      </w:r>
    </w:p>
    <w:p w14:paraId="57160BC5" w14:textId="77777777" w:rsidR="001811DA" w:rsidRPr="001A55BF" w:rsidRDefault="001811DA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）</w:t>
      </w:r>
      <w:r w:rsidR="0072316D" w:rsidRPr="001A55BF">
        <w:rPr>
          <w:rFonts w:ascii="ＭＳ 明朝" w:hAnsi="ＭＳ 明朝" w:hint="eastAsia"/>
          <w:szCs w:val="21"/>
        </w:rPr>
        <w:t>財務会計</w:t>
      </w:r>
      <w:r w:rsidR="00B305AB" w:rsidRPr="001A55BF">
        <w:rPr>
          <w:rFonts w:ascii="ＭＳ 明朝" w:hAnsi="ＭＳ 明朝" w:hint="eastAsia"/>
          <w:szCs w:val="21"/>
        </w:rPr>
        <w:t>（経理、簿記）</w:t>
      </w:r>
    </w:p>
    <w:p w14:paraId="1E18C0CC" w14:textId="17751A32" w:rsidR="000F5E3A" w:rsidRPr="001A55BF" w:rsidRDefault="000F5E3A" w:rsidP="000F5E3A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>（　）事業承継、M&amp;Aによる創業</w:t>
      </w:r>
    </w:p>
    <w:p w14:paraId="210276B2" w14:textId="4475FAF3" w:rsidR="001811DA" w:rsidRPr="001A55BF" w:rsidRDefault="001811DA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）</w:t>
      </w:r>
      <w:r w:rsidR="0072316D" w:rsidRPr="001A55BF">
        <w:rPr>
          <w:rFonts w:ascii="ＭＳ 明朝" w:hAnsi="ＭＳ 明朝" w:hint="eastAsia"/>
          <w:szCs w:val="21"/>
        </w:rPr>
        <w:t>その他〔具体的に：　　　　　　　　　　　　　　　　　　〕（例：人事労務、企業法務、等）</w:t>
      </w:r>
    </w:p>
    <w:p w14:paraId="76904149" w14:textId="77777777" w:rsidR="0072316D" w:rsidRPr="001A55BF" w:rsidRDefault="0072316D" w:rsidP="00364717">
      <w:pPr>
        <w:rPr>
          <w:rFonts w:ascii="ＭＳ 明朝" w:hAnsi="ＭＳ 明朝"/>
          <w:szCs w:val="21"/>
        </w:rPr>
      </w:pPr>
    </w:p>
    <w:p w14:paraId="17257752" w14:textId="1CF47F90" w:rsidR="00364717" w:rsidRPr="001A55BF" w:rsidRDefault="00364717" w:rsidP="00364717">
      <w:pPr>
        <w:rPr>
          <w:rFonts w:ascii="ＭＳ ゴシック" w:eastAsia="ＭＳ ゴシック" w:hAnsi="ＭＳ ゴシック"/>
          <w:b/>
          <w:szCs w:val="21"/>
        </w:rPr>
      </w:pPr>
      <w:r w:rsidRPr="001A55BF">
        <w:rPr>
          <w:rFonts w:ascii="ＭＳ ゴシック" w:eastAsia="ＭＳ ゴシック" w:hAnsi="ＭＳ ゴシック" w:hint="eastAsia"/>
          <w:b/>
          <w:szCs w:val="21"/>
        </w:rPr>
        <w:t>３　経験</w:t>
      </w:r>
      <w:r w:rsidR="00B305AB" w:rsidRPr="001A55BF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B305AB" w:rsidRPr="001A55BF">
        <w:rPr>
          <w:rFonts w:ascii="ＭＳ 明朝" w:hAnsi="ＭＳ 明朝" w:hint="eastAsia"/>
          <w:szCs w:val="21"/>
        </w:rPr>
        <w:t>※概ね3年以上の</w:t>
      </w:r>
      <w:r w:rsidR="006C6635" w:rsidRPr="001A55BF">
        <w:rPr>
          <w:rFonts w:ascii="ＭＳ 明朝" w:hAnsi="ＭＳ 明朝" w:hint="eastAsia"/>
          <w:szCs w:val="21"/>
        </w:rPr>
        <w:t>勤務</w:t>
      </w:r>
      <w:r w:rsidR="00B305AB" w:rsidRPr="001A55BF">
        <w:rPr>
          <w:rFonts w:ascii="ＭＳ 明朝" w:hAnsi="ＭＳ 明朝" w:hint="eastAsia"/>
          <w:szCs w:val="21"/>
        </w:rPr>
        <w:t>経験があり、経験年数が長いものから2つまでを選択。1つでも可。</w:t>
      </w:r>
    </w:p>
    <w:p w14:paraId="135F4A8D" w14:textId="77777777" w:rsidR="00157E33" w:rsidRPr="001A55BF" w:rsidRDefault="001E3ED8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</w:t>
      </w:r>
      <w:r w:rsidR="00364717" w:rsidRPr="001A55BF">
        <w:rPr>
          <w:rFonts w:ascii="ＭＳ 明朝" w:hAnsi="ＭＳ 明朝" w:hint="eastAsia"/>
          <w:szCs w:val="21"/>
        </w:rPr>
        <w:t>）経営</w:t>
      </w:r>
      <w:r w:rsidR="00157E33" w:rsidRPr="001A55BF">
        <w:rPr>
          <w:rFonts w:ascii="ＭＳ 明朝" w:hAnsi="ＭＳ 明朝" w:hint="eastAsia"/>
          <w:szCs w:val="21"/>
        </w:rPr>
        <w:t>管理</w:t>
      </w:r>
      <w:r w:rsidR="000D1557" w:rsidRPr="001A55BF">
        <w:rPr>
          <w:rFonts w:ascii="ＭＳ 明朝" w:hAnsi="ＭＳ 明朝" w:hint="eastAsia"/>
          <w:szCs w:val="21"/>
        </w:rPr>
        <w:t>部門</w:t>
      </w:r>
      <w:r w:rsidR="00157E33" w:rsidRPr="001A55BF">
        <w:rPr>
          <w:rFonts w:ascii="ＭＳ 明朝" w:hAnsi="ＭＳ 明朝" w:hint="eastAsia"/>
          <w:szCs w:val="21"/>
        </w:rPr>
        <w:t>（経営企画室等における中期事業計画</w:t>
      </w:r>
      <w:r w:rsidR="001811DA" w:rsidRPr="001A55BF">
        <w:rPr>
          <w:rFonts w:ascii="ＭＳ 明朝" w:hAnsi="ＭＳ 明朝" w:hint="eastAsia"/>
          <w:szCs w:val="21"/>
        </w:rPr>
        <w:t>策定等</w:t>
      </w:r>
      <w:r w:rsidR="00157E33" w:rsidRPr="001A55BF">
        <w:rPr>
          <w:rFonts w:ascii="ＭＳ 明朝" w:hAnsi="ＭＳ 明朝" w:hint="eastAsia"/>
          <w:szCs w:val="21"/>
        </w:rPr>
        <w:t>）</w:t>
      </w:r>
    </w:p>
    <w:p w14:paraId="49BBBAD2" w14:textId="77777777" w:rsidR="000D1557" w:rsidRPr="001A55BF" w:rsidRDefault="000D1557" w:rsidP="000D155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</w:t>
      </w:r>
      <w:r w:rsidR="0072316D" w:rsidRPr="001A55BF">
        <w:rPr>
          <w:rFonts w:ascii="ＭＳ 明朝" w:hAnsi="ＭＳ 明朝" w:hint="eastAsia"/>
          <w:szCs w:val="21"/>
        </w:rPr>
        <w:t>）営業・販売</w:t>
      </w:r>
      <w:r w:rsidRPr="001A55BF">
        <w:rPr>
          <w:rFonts w:ascii="ＭＳ 明朝" w:hAnsi="ＭＳ 明朝" w:hint="eastAsia"/>
          <w:szCs w:val="21"/>
        </w:rPr>
        <w:t>部門</w:t>
      </w:r>
    </w:p>
    <w:p w14:paraId="41FADB96" w14:textId="77777777" w:rsidR="001811DA" w:rsidRPr="001A55BF" w:rsidRDefault="001811DA" w:rsidP="001811DA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）財務</w:t>
      </w:r>
      <w:r w:rsidR="00FD3681" w:rsidRPr="001A55BF">
        <w:rPr>
          <w:rFonts w:ascii="ＭＳ 明朝" w:hAnsi="ＭＳ 明朝" w:hint="eastAsia"/>
          <w:szCs w:val="21"/>
        </w:rPr>
        <w:t>・経理</w:t>
      </w:r>
      <w:r w:rsidR="000D1557" w:rsidRPr="001A55BF">
        <w:rPr>
          <w:rFonts w:ascii="ＭＳ 明朝" w:hAnsi="ＭＳ 明朝" w:hint="eastAsia"/>
          <w:szCs w:val="21"/>
        </w:rPr>
        <w:t>部門</w:t>
      </w:r>
    </w:p>
    <w:p w14:paraId="4FC6E667" w14:textId="77777777" w:rsidR="001811DA" w:rsidRPr="001A55BF" w:rsidRDefault="001E3ED8" w:rsidP="001811DA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</w:t>
      </w:r>
      <w:r w:rsidR="001811DA" w:rsidRPr="001A55BF">
        <w:rPr>
          <w:rFonts w:ascii="ＭＳ 明朝" w:hAnsi="ＭＳ 明朝" w:hint="eastAsia"/>
          <w:szCs w:val="21"/>
        </w:rPr>
        <w:t>）製造</w:t>
      </w:r>
      <w:r w:rsidR="000D1557" w:rsidRPr="001A55BF">
        <w:rPr>
          <w:rFonts w:ascii="ＭＳ 明朝" w:hAnsi="ＭＳ 明朝" w:hint="eastAsia"/>
          <w:szCs w:val="21"/>
        </w:rPr>
        <w:t>部門</w:t>
      </w:r>
      <w:r w:rsidR="001811DA" w:rsidRPr="001A55BF">
        <w:rPr>
          <w:rFonts w:ascii="ＭＳ 明朝" w:hAnsi="ＭＳ 明朝" w:hint="eastAsia"/>
          <w:szCs w:val="21"/>
        </w:rPr>
        <w:t>（生産技術、生産管理、品質管理等</w:t>
      </w:r>
      <w:r w:rsidR="00FD3681" w:rsidRPr="001A55BF">
        <w:rPr>
          <w:rFonts w:ascii="ＭＳ 明朝" w:hAnsi="ＭＳ 明朝" w:hint="eastAsia"/>
          <w:szCs w:val="21"/>
        </w:rPr>
        <w:t>も含む</w:t>
      </w:r>
      <w:r w:rsidR="001811DA" w:rsidRPr="001A55BF">
        <w:rPr>
          <w:rFonts w:ascii="ＭＳ 明朝" w:hAnsi="ＭＳ 明朝" w:hint="eastAsia"/>
          <w:szCs w:val="21"/>
        </w:rPr>
        <w:t>）</w:t>
      </w:r>
    </w:p>
    <w:p w14:paraId="1C81E040" w14:textId="77777777" w:rsidR="00157E33" w:rsidRPr="001A55BF" w:rsidRDefault="00157E33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）</w:t>
      </w:r>
      <w:r w:rsidR="00FD3681" w:rsidRPr="001A55BF">
        <w:rPr>
          <w:rFonts w:ascii="ＭＳ 明朝" w:hAnsi="ＭＳ 明朝" w:hint="eastAsia"/>
          <w:szCs w:val="21"/>
        </w:rPr>
        <w:t>開発部門（機構設計、ソフトウエア開発、新規事業開発を含む）</w:t>
      </w:r>
    </w:p>
    <w:p w14:paraId="3D84C121" w14:textId="77777777" w:rsidR="00FD3681" w:rsidRPr="001A55BF" w:rsidRDefault="00FD3681" w:rsidP="00364717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）情報システム部門</w:t>
      </w:r>
    </w:p>
    <w:p w14:paraId="28F1EC93" w14:textId="77777777" w:rsidR="001811DA" w:rsidRPr="001A55BF" w:rsidRDefault="001E3ED8" w:rsidP="001811DA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</w:t>
      </w:r>
      <w:r w:rsidR="001811DA" w:rsidRPr="001A55BF">
        <w:rPr>
          <w:rFonts w:ascii="ＭＳ 明朝" w:hAnsi="ＭＳ 明朝" w:hint="eastAsia"/>
          <w:szCs w:val="21"/>
        </w:rPr>
        <w:t>）総務人事</w:t>
      </w:r>
      <w:r w:rsidR="000D1557" w:rsidRPr="001A55BF">
        <w:rPr>
          <w:rFonts w:ascii="ＭＳ 明朝" w:hAnsi="ＭＳ 明朝" w:hint="eastAsia"/>
          <w:szCs w:val="21"/>
        </w:rPr>
        <w:t>部門</w:t>
      </w:r>
      <w:r w:rsidR="001811DA" w:rsidRPr="001A55BF">
        <w:rPr>
          <w:rFonts w:ascii="ＭＳ 明朝" w:hAnsi="ＭＳ 明朝" w:hint="eastAsia"/>
          <w:szCs w:val="21"/>
        </w:rPr>
        <w:t>（採用、庶務</w:t>
      </w:r>
      <w:r w:rsidR="0034497B" w:rsidRPr="001A55BF">
        <w:rPr>
          <w:rFonts w:ascii="ＭＳ 明朝" w:hAnsi="ＭＳ 明朝" w:hint="eastAsia"/>
          <w:szCs w:val="21"/>
        </w:rPr>
        <w:t>等</w:t>
      </w:r>
      <w:r w:rsidR="001811DA" w:rsidRPr="001A55BF">
        <w:rPr>
          <w:rFonts w:ascii="ＭＳ 明朝" w:hAnsi="ＭＳ 明朝" w:hint="eastAsia"/>
          <w:szCs w:val="21"/>
        </w:rPr>
        <w:t>）</w:t>
      </w:r>
    </w:p>
    <w:p w14:paraId="640D9838" w14:textId="77777777" w:rsidR="00FD3681" w:rsidRPr="001A55BF" w:rsidRDefault="001E3ED8" w:rsidP="001811DA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</w:t>
      </w:r>
      <w:r w:rsidR="00FD3681" w:rsidRPr="001A55BF">
        <w:rPr>
          <w:rFonts w:ascii="ＭＳ 明朝" w:hAnsi="ＭＳ 明朝" w:hint="eastAsia"/>
          <w:szCs w:val="21"/>
        </w:rPr>
        <w:t>）ＩＰＯ関連</w:t>
      </w:r>
    </w:p>
    <w:p w14:paraId="78958DDB" w14:textId="77777777" w:rsidR="0034497B" w:rsidRPr="001A55BF" w:rsidRDefault="0034497B" w:rsidP="001811DA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）シンクタンク</w:t>
      </w:r>
      <w:r w:rsidR="00B305AB" w:rsidRPr="001A55BF">
        <w:rPr>
          <w:rFonts w:ascii="ＭＳ 明朝" w:hAnsi="ＭＳ 明朝" w:hint="eastAsia"/>
          <w:szCs w:val="21"/>
        </w:rPr>
        <w:t>、</w:t>
      </w:r>
      <w:r w:rsidRPr="001A55BF">
        <w:rPr>
          <w:rFonts w:ascii="ＭＳ 明朝" w:hAnsi="ＭＳ 明朝" w:hint="eastAsia"/>
          <w:szCs w:val="21"/>
        </w:rPr>
        <w:t>コンサルティングファーム</w:t>
      </w:r>
      <w:r w:rsidR="00B305AB" w:rsidRPr="001A55BF">
        <w:rPr>
          <w:rFonts w:ascii="ＭＳ 明朝" w:hAnsi="ＭＳ 明朝" w:hint="eastAsia"/>
          <w:szCs w:val="21"/>
        </w:rPr>
        <w:t>、会計事務所等における専門職種、士業</w:t>
      </w:r>
    </w:p>
    <w:p w14:paraId="3C18F004" w14:textId="23BC8C24" w:rsidR="006C6635" w:rsidRPr="001A55BF" w:rsidRDefault="006C6635" w:rsidP="006C6635">
      <w:pPr>
        <w:ind w:firstLineChars="100" w:firstLine="210"/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>（　）M&amp;A、事業承継に関する業務・部門</w:t>
      </w:r>
    </w:p>
    <w:p w14:paraId="1C7011E2" w14:textId="77777777" w:rsidR="00FD3681" w:rsidRPr="001A55BF" w:rsidRDefault="001E3ED8" w:rsidP="001811DA">
      <w:pPr>
        <w:rPr>
          <w:rFonts w:ascii="ＭＳ 明朝" w:hAnsi="ＭＳ 明朝"/>
          <w:szCs w:val="21"/>
        </w:rPr>
      </w:pPr>
      <w:r w:rsidRPr="001A55BF">
        <w:rPr>
          <w:rFonts w:ascii="ＭＳ 明朝" w:hAnsi="ＭＳ 明朝" w:hint="eastAsia"/>
          <w:szCs w:val="21"/>
        </w:rPr>
        <w:t xml:space="preserve">　（　</w:t>
      </w:r>
      <w:r w:rsidR="00FD3681" w:rsidRPr="001A55BF">
        <w:rPr>
          <w:rFonts w:ascii="ＭＳ 明朝" w:hAnsi="ＭＳ 明朝" w:hint="eastAsia"/>
          <w:szCs w:val="21"/>
        </w:rPr>
        <w:t>）その他管理部門</w:t>
      </w:r>
      <w:r w:rsidR="00B305AB" w:rsidRPr="001A55BF">
        <w:rPr>
          <w:rFonts w:ascii="ＭＳ 明朝" w:hAnsi="ＭＳ 明朝" w:hint="eastAsia"/>
          <w:szCs w:val="21"/>
        </w:rPr>
        <w:t>等</w:t>
      </w:r>
      <w:r w:rsidR="00FD3681" w:rsidRPr="001A55BF">
        <w:rPr>
          <w:rFonts w:ascii="ＭＳ 明朝" w:hAnsi="ＭＳ 明朝" w:hint="eastAsia"/>
          <w:szCs w:val="21"/>
        </w:rPr>
        <w:t>（品質保証、CSR、監査</w:t>
      </w:r>
      <w:r w:rsidR="00B305AB" w:rsidRPr="001A55BF">
        <w:rPr>
          <w:rFonts w:ascii="ＭＳ 明朝" w:hAnsi="ＭＳ 明朝" w:hint="eastAsia"/>
          <w:szCs w:val="21"/>
        </w:rPr>
        <w:t>室</w:t>
      </w:r>
      <w:r w:rsidR="00FD3681" w:rsidRPr="001A55BF">
        <w:rPr>
          <w:rFonts w:ascii="ＭＳ 明朝" w:hAnsi="ＭＳ 明朝" w:hint="eastAsia"/>
          <w:szCs w:val="21"/>
        </w:rPr>
        <w:t>等）</w:t>
      </w:r>
    </w:p>
    <w:p w14:paraId="1CA8C93C" w14:textId="77777777" w:rsidR="001C59A8" w:rsidRPr="001A55BF" w:rsidRDefault="001C59A8" w:rsidP="001811DA">
      <w:pPr>
        <w:rPr>
          <w:rFonts w:ascii="ＭＳ 明朝" w:hAnsi="ＭＳ 明朝"/>
          <w:szCs w:val="21"/>
        </w:rPr>
      </w:pPr>
    </w:p>
    <w:p w14:paraId="126AC061" w14:textId="523F95F8" w:rsidR="00364717" w:rsidRPr="001C59A8" w:rsidRDefault="001C59A8" w:rsidP="001C59A8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364717">
        <w:rPr>
          <w:rFonts w:ascii="ＭＳ ゴシック" w:eastAsia="ＭＳ ゴシック" w:hAnsi="ＭＳ ゴシック" w:hint="eastAsia"/>
          <w:b/>
          <w:szCs w:val="21"/>
        </w:rPr>
        <w:t>４　その他専門性に関する補足</w:t>
      </w:r>
      <w:r>
        <w:rPr>
          <w:rFonts w:ascii="ＭＳ ゴシック" w:eastAsia="ＭＳ ゴシック" w:hAnsi="ＭＳ ゴシック" w:hint="eastAsia"/>
          <w:b/>
          <w:szCs w:val="21"/>
        </w:rPr>
        <w:t>事項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5"/>
      </w:tblGrid>
      <w:tr w:rsidR="001C59A8" w14:paraId="5B2BDD6E" w14:textId="77777777" w:rsidTr="001C59A8">
        <w:trPr>
          <w:trHeight w:val="1221"/>
        </w:trPr>
        <w:tc>
          <w:tcPr>
            <w:tcW w:w="9315" w:type="dxa"/>
          </w:tcPr>
          <w:p w14:paraId="30F25176" w14:textId="77777777" w:rsidR="001C59A8" w:rsidRDefault="001C59A8" w:rsidP="00156DBA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37BBA262" w14:textId="7AEA7282" w:rsidR="00364717" w:rsidRPr="001C59A8" w:rsidRDefault="00364717" w:rsidP="001C59A8">
      <w:pPr>
        <w:jc w:val="left"/>
        <w:rPr>
          <w:rFonts w:ascii="ＭＳ ゴシック" w:eastAsia="ＭＳ ゴシック" w:hAnsi="ＭＳ ゴシック"/>
          <w:b/>
          <w:szCs w:val="21"/>
        </w:rPr>
      </w:pPr>
    </w:p>
    <w:sectPr w:rsidR="00364717" w:rsidRPr="001C59A8" w:rsidSect="001C59A8">
      <w:pgSz w:w="11906" w:h="16838" w:code="9"/>
      <w:pgMar w:top="851" w:right="1134" w:bottom="709" w:left="1134" w:header="567" w:footer="2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F177" w14:textId="77777777" w:rsidR="005F03D7" w:rsidRDefault="005F03D7" w:rsidP="00854336">
      <w:r>
        <w:separator/>
      </w:r>
    </w:p>
  </w:endnote>
  <w:endnote w:type="continuationSeparator" w:id="0">
    <w:p w14:paraId="020C41BB" w14:textId="77777777" w:rsidR="005F03D7" w:rsidRDefault="005F03D7" w:rsidP="0085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877C" w14:textId="77777777" w:rsidR="00F43027" w:rsidRDefault="00F43027" w:rsidP="00F4302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64E61" w:rsidRPr="00264E61">
      <w:rPr>
        <w:noProof/>
        <w:lang w:val="ja-JP" w:eastAsia="ja-JP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0AA7" w14:textId="77777777" w:rsidR="005F03D7" w:rsidRDefault="005F03D7" w:rsidP="00854336">
      <w:r>
        <w:separator/>
      </w:r>
    </w:p>
  </w:footnote>
  <w:footnote w:type="continuationSeparator" w:id="0">
    <w:p w14:paraId="5E0249B0" w14:textId="77777777" w:rsidR="005F03D7" w:rsidRDefault="005F03D7" w:rsidP="00854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262884088">
    <w:abstractNumId w:val="1"/>
  </w:num>
  <w:num w:numId="2" w16cid:durableId="136914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A4"/>
    <w:rsid w:val="0000289C"/>
    <w:rsid w:val="000030D8"/>
    <w:rsid w:val="00012053"/>
    <w:rsid w:val="00012B84"/>
    <w:rsid w:val="00021045"/>
    <w:rsid w:val="00023315"/>
    <w:rsid w:val="00042DD0"/>
    <w:rsid w:val="000431DB"/>
    <w:rsid w:val="00060202"/>
    <w:rsid w:val="00063123"/>
    <w:rsid w:val="00070D4C"/>
    <w:rsid w:val="00077A95"/>
    <w:rsid w:val="00084B2C"/>
    <w:rsid w:val="00086DCF"/>
    <w:rsid w:val="00087C3E"/>
    <w:rsid w:val="000A56B9"/>
    <w:rsid w:val="000B6532"/>
    <w:rsid w:val="000D1557"/>
    <w:rsid w:val="000D3B8D"/>
    <w:rsid w:val="000E3317"/>
    <w:rsid w:val="000F1916"/>
    <w:rsid w:val="000F3EC1"/>
    <w:rsid w:val="000F5E3A"/>
    <w:rsid w:val="001060AE"/>
    <w:rsid w:val="001114A3"/>
    <w:rsid w:val="00121AAF"/>
    <w:rsid w:val="0012466F"/>
    <w:rsid w:val="00124C5D"/>
    <w:rsid w:val="001264E3"/>
    <w:rsid w:val="001271C1"/>
    <w:rsid w:val="00147CB0"/>
    <w:rsid w:val="00152222"/>
    <w:rsid w:val="00154E93"/>
    <w:rsid w:val="00156146"/>
    <w:rsid w:val="00156DBA"/>
    <w:rsid w:val="00157E33"/>
    <w:rsid w:val="00174456"/>
    <w:rsid w:val="001811DA"/>
    <w:rsid w:val="00193592"/>
    <w:rsid w:val="001A55BF"/>
    <w:rsid w:val="001A779D"/>
    <w:rsid w:val="001B4B1B"/>
    <w:rsid w:val="001C59A8"/>
    <w:rsid w:val="001E000E"/>
    <w:rsid w:val="001E3E48"/>
    <w:rsid w:val="001E3ED8"/>
    <w:rsid w:val="001F1BA6"/>
    <w:rsid w:val="001F6A45"/>
    <w:rsid w:val="00205A85"/>
    <w:rsid w:val="00213E24"/>
    <w:rsid w:val="0021700C"/>
    <w:rsid w:val="00241B4A"/>
    <w:rsid w:val="002525A3"/>
    <w:rsid w:val="0025615C"/>
    <w:rsid w:val="002602A4"/>
    <w:rsid w:val="00264E61"/>
    <w:rsid w:val="00272EBB"/>
    <w:rsid w:val="00274DF6"/>
    <w:rsid w:val="00280A4F"/>
    <w:rsid w:val="00284928"/>
    <w:rsid w:val="002869B1"/>
    <w:rsid w:val="002C06A0"/>
    <w:rsid w:val="002C7FBE"/>
    <w:rsid w:val="002D241B"/>
    <w:rsid w:val="002D2FB8"/>
    <w:rsid w:val="002D377A"/>
    <w:rsid w:val="002E16F9"/>
    <w:rsid w:val="00301B70"/>
    <w:rsid w:val="003048EA"/>
    <w:rsid w:val="0032119E"/>
    <w:rsid w:val="00325CC4"/>
    <w:rsid w:val="00327069"/>
    <w:rsid w:val="0034497B"/>
    <w:rsid w:val="00364717"/>
    <w:rsid w:val="003A4E61"/>
    <w:rsid w:val="003A519F"/>
    <w:rsid w:val="003C2AA8"/>
    <w:rsid w:val="003C769C"/>
    <w:rsid w:val="003D467A"/>
    <w:rsid w:val="003E3005"/>
    <w:rsid w:val="003E68C1"/>
    <w:rsid w:val="003F1B75"/>
    <w:rsid w:val="003F7315"/>
    <w:rsid w:val="003F77D4"/>
    <w:rsid w:val="00403818"/>
    <w:rsid w:val="00406C85"/>
    <w:rsid w:val="00421541"/>
    <w:rsid w:val="00424A2B"/>
    <w:rsid w:val="00425AB9"/>
    <w:rsid w:val="00474303"/>
    <w:rsid w:val="004872BA"/>
    <w:rsid w:val="004B39BB"/>
    <w:rsid w:val="004C4737"/>
    <w:rsid w:val="004E3669"/>
    <w:rsid w:val="004E4E8B"/>
    <w:rsid w:val="005217A3"/>
    <w:rsid w:val="00543144"/>
    <w:rsid w:val="00544053"/>
    <w:rsid w:val="00547234"/>
    <w:rsid w:val="00567ADA"/>
    <w:rsid w:val="00575946"/>
    <w:rsid w:val="005A0FEE"/>
    <w:rsid w:val="005A5D30"/>
    <w:rsid w:val="005A7A27"/>
    <w:rsid w:val="005B48A0"/>
    <w:rsid w:val="005C4FF6"/>
    <w:rsid w:val="005F03D7"/>
    <w:rsid w:val="00606A86"/>
    <w:rsid w:val="006337D0"/>
    <w:rsid w:val="00655A37"/>
    <w:rsid w:val="0066003C"/>
    <w:rsid w:val="006964F6"/>
    <w:rsid w:val="006972CE"/>
    <w:rsid w:val="006A06AE"/>
    <w:rsid w:val="006B0838"/>
    <w:rsid w:val="006C3CEB"/>
    <w:rsid w:val="006C6635"/>
    <w:rsid w:val="006D1D2C"/>
    <w:rsid w:val="006D474A"/>
    <w:rsid w:val="006D710D"/>
    <w:rsid w:val="006E72B0"/>
    <w:rsid w:val="006E74DE"/>
    <w:rsid w:val="006F3D15"/>
    <w:rsid w:val="006F454F"/>
    <w:rsid w:val="006F4F0C"/>
    <w:rsid w:val="00700CDD"/>
    <w:rsid w:val="0072153B"/>
    <w:rsid w:val="0072316D"/>
    <w:rsid w:val="00723B8C"/>
    <w:rsid w:val="00725317"/>
    <w:rsid w:val="00730E9B"/>
    <w:rsid w:val="00745642"/>
    <w:rsid w:val="00757AAE"/>
    <w:rsid w:val="00775B56"/>
    <w:rsid w:val="00777C4E"/>
    <w:rsid w:val="007934C7"/>
    <w:rsid w:val="00797A4D"/>
    <w:rsid w:val="007A61D2"/>
    <w:rsid w:val="007B0802"/>
    <w:rsid w:val="007B1184"/>
    <w:rsid w:val="007E7F8B"/>
    <w:rsid w:val="007F14AA"/>
    <w:rsid w:val="007F7A23"/>
    <w:rsid w:val="00820DCF"/>
    <w:rsid w:val="00821674"/>
    <w:rsid w:val="00833730"/>
    <w:rsid w:val="00844FE5"/>
    <w:rsid w:val="00846AE8"/>
    <w:rsid w:val="00852BC4"/>
    <w:rsid w:val="00854336"/>
    <w:rsid w:val="008731B8"/>
    <w:rsid w:val="00875FAF"/>
    <w:rsid w:val="00881220"/>
    <w:rsid w:val="008A7A91"/>
    <w:rsid w:val="008C5D77"/>
    <w:rsid w:val="008D6754"/>
    <w:rsid w:val="00910FE4"/>
    <w:rsid w:val="009112C8"/>
    <w:rsid w:val="00926D59"/>
    <w:rsid w:val="0093664C"/>
    <w:rsid w:val="009525C5"/>
    <w:rsid w:val="00953376"/>
    <w:rsid w:val="00953565"/>
    <w:rsid w:val="009923DA"/>
    <w:rsid w:val="009C3FAB"/>
    <w:rsid w:val="009D2508"/>
    <w:rsid w:val="009E241A"/>
    <w:rsid w:val="009F021E"/>
    <w:rsid w:val="009F2B2A"/>
    <w:rsid w:val="009F482C"/>
    <w:rsid w:val="00A05584"/>
    <w:rsid w:val="00A13F6C"/>
    <w:rsid w:val="00A15C90"/>
    <w:rsid w:val="00A167C3"/>
    <w:rsid w:val="00A2118B"/>
    <w:rsid w:val="00A25FDF"/>
    <w:rsid w:val="00A45E8B"/>
    <w:rsid w:val="00A51870"/>
    <w:rsid w:val="00A53F4E"/>
    <w:rsid w:val="00A64783"/>
    <w:rsid w:val="00A7348E"/>
    <w:rsid w:val="00A94012"/>
    <w:rsid w:val="00AC5F18"/>
    <w:rsid w:val="00AD141D"/>
    <w:rsid w:val="00AD4925"/>
    <w:rsid w:val="00AF479F"/>
    <w:rsid w:val="00B17D79"/>
    <w:rsid w:val="00B206E3"/>
    <w:rsid w:val="00B26014"/>
    <w:rsid w:val="00B305AB"/>
    <w:rsid w:val="00B323C9"/>
    <w:rsid w:val="00B32FE6"/>
    <w:rsid w:val="00B345EF"/>
    <w:rsid w:val="00B37D1C"/>
    <w:rsid w:val="00B629D1"/>
    <w:rsid w:val="00B75CF3"/>
    <w:rsid w:val="00B8089F"/>
    <w:rsid w:val="00B92FC1"/>
    <w:rsid w:val="00BA4814"/>
    <w:rsid w:val="00BA7879"/>
    <w:rsid w:val="00BB6377"/>
    <w:rsid w:val="00BD06A7"/>
    <w:rsid w:val="00BD2C3A"/>
    <w:rsid w:val="00BE0C4F"/>
    <w:rsid w:val="00BE2380"/>
    <w:rsid w:val="00C0051A"/>
    <w:rsid w:val="00C02B9E"/>
    <w:rsid w:val="00C04E34"/>
    <w:rsid w:val="00C277B3"/>
    <w:rsid w:val="00C35412"/>
    <w:rsid w:val="00C36CC4"/>
    <w:rsid w:val="00C55FD1"/>
    <w:rsid w:val="00C56CE6"/>
    <w:rsid w:val="00C57D06"/>
    <w:rsid w:val="00C675AA"/>
    <w:rsid w:val="00C73243"/>
    <w:rsid w:val="00C7385D"/>
    <w:rsid w:val="00C800DF"/>
    <w:rsid w:val="00C962A7"/>
    <w:rsid w:val="00CA0398"/>
    <w:rsid w:val="00CB5C58"/>
    <w:rsid w:val="00CC1528"/>
    <w:rsid w:val="00CE569A"/>
    <w:rsid w:val="00CF2C61"/>
    <w:rsid w:val="00D54E2A"/>
    <w:rsid w:val="00D75991"/>
    <w:rsid w:val="00D80133"/>
    <w:rsid w:val="00D82136"/>
    <w:rsid w:val="00D94183"/>
    <w:rsid w:val="00D96D24"/>
    <w:rsid w:val="00D97E88"/>
    <w:rsid w:val="00DF2293"/>
    <w:rsid w:val="00E03F7A"/>
    <w:rsid w:val="00E1128D"/>
    <w:rsid w:val="00E1746E"/>
    <w:rsid w:val="00E21846"/>
    <w:rsid w:val="00E36646"/>
    <w:rsid w:val="00E67E6B"/>
    <w:rsid w:val="00E80228"/>
    <w:rsid w:val="00E9444D"/>
    <w:rsid w:val="00EC19E5"/>
    <w:rsid w:val="00EC7E79"/>
    <w:rsid w:val="00F0037E"/>
    <w:rsid w:val="00F12994"/>
    <w:rsid w:val="00F15F53"/>
    <w:rsid w:val="00F43027"/>
    <w:rsid w:val="00F433A0"/>
    <w:rsid w:val="00F60E0D"/>
    <w:rsid w:val="00F66A98"/>
    <w:rsid w:val="00F83247"/>
    <w:rsid w:val="00F871D6"/>
    <w:rsid w:val="00F90EBF"/>
    <w:rsid w:val="00F9587E"/>
    <w:rsid w:val="00FB643A"/>
    <w:rsid w:val="00FC6E84"/>
    <w:rsid w:val="00FD2B66"/>
    <w:rsid w:val="00FD3681"/>
    <w:rsid w:val="00FE1420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272AA470"/>
  <w15:chartTrackingRefBased/>
  <w15:docId w15:val="{74309D19-990C-4F20-9678-17B58D52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99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BE238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b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543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5433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8543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54336"/>
    <w:rPr>
      <w:kern w:val="2"/>
      <w:sz w:val="21"/>
    </w:rPr>
  </w:style>
  <w:style w:type="character" w:customStyle="1" w:styleId="a4">
    <w:name w:val="日付 (文字)"/>
    <w:link w:val="a3"/>
    <w:rsid w:val="004E3669"/>
    <w:rPr>
      <w:b/>
      <w:kern w:val="2"/>
      <w:sz w:val="21"/>
    </w:rPr>
  </w:style>
  <w:style w:type="character" w:customStyle="1" w:styleId="10">
    <w:name w:val="見出し 1 (文字)"/>
    <w:link w:val="1"/>
    <w:uiPriority w:val="9"/>
    <w:rsid w:val="00BE2380"/>
    <w:rPr>
      <w:rFonts w:ascii="Arial" w:eastAsia="ＭＳ ゴシック" w:hAnsi="Arial" w:cs="Times New Roman"/>
      <w:kern w:val="2"/>
      <w:sz w:val="24"/>
      <w:szCs w:val="24"/>
    </w:rPr>
  </w:style>
  <w:style w:type="character" w:styleId="ad">
    <w:name w:val="annotation reference"/>
    <w:uiPriority w:val="99"/>
    <w:semiHidden/>
    <w:unhideWhenUsed/>
    <w:rsid w:val="000D155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D1557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D155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557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D1557"/>
    <w:rPr>
      <w:b/>
      <w:bCs/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A73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-takahashi\Application%20Data\Microsoft\Templates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229B-E5C7-48B3-B7A4-5B6DB7D5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143</TotalTime>
  <Pages>5</Pages>
  <Words>1312</Words>
  <Characters>528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2025-12-09T03:57:00Z</cp:lastPrinted>
  <dcterms:created xsi:type="dcterms:W3CDTF">2023-12-15T01:06:00Z</dcterms:created>
  <dcterms:modified xsi:type="dcterms:W3CDTF">2025-12-19T06:05:00Z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