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A6" w:rsidRDefault="0052268C" w:rsidP="00B17D79">
      <w:pPr>
        <w:ind w:leftChars="100" w:left="210"/>
        <w:rPr>
          <w:rFonts w:ascii="ＭＳ 明朝" w:hAnsi="ＭＳ 明朝"/>
          <w:b/>
          <w:color w:val="FF0000"/>
          <w:szCs w:val="21"/>
        </w:rPr>
      </w:pPr>
      <w:r>
        <w:rPr>
          <w:rFonts w:ascii="ＭＳ 明朝" w:hAnsi="ＭＳ 明朝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440055</wp:posOffset>
                </wp:positionV>
                <wp:extent cx="1168400" cy="1457325"/>
                <wp:effectExtent l="0" t="0" r="0" b="0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684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400" w:rsidRDefault="00CF1400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CF1400" w:rsidRDefault="00CF1400" w:rsidP="00ED7F1A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ED7F1A" w:rsidRDefault="00ED7F1A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サイズ</w:t>
                            </w:r>
                          </w:p>
                          <w:p w:rsidR="00ED7F1A" w:rsidRDefault="00ED7F1A" w:rsidP="00ED7F1A">
                            <w:pPr>
                              <w:ind w:firstLineChars="100" w:firstLine="160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</w:t>
                            </w:r>
                            <w:r w:rsidR="00CF1400">
                              <w:rPr>
                                <w:rFonts w:ascii="ＭＳ 明朝" w:hint="eastAsia"/>
                                <w:sz w:val="16"/>
                              </w:rPr>
                              <w:t>4cm×横3cm</w:t>
                            </w:r>
                          </w:p>
                          <w:p w:rsidR="00CF1400" w:rsidRDefault="00AC7ED8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（最近３ヵ月以内</w:t>
                            </w:r>
                            <w:r w:rsidR="00ED7F1A">
                              <w:rPr>
                                <w:rFonts w:ascii="ＭＳ 明朝" w:hint="eastAsia"/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撮影したもの）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left:0;text-align:left;margin-left:403.35pt;margin-top:34.65pt;width:92pt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" strokeweight=".5pt">
                <v:stroke dashstyle="1 1"/>
                <o:lock v:ext="edit" aspectratio="t"/>
                <v:textbox>
                  <w:txbxContent>
                    <w:p w:rsidR="00CF1400" w:rsidRDefault="00CF1400" w:rsidP="006337D0">
                      <w:pPr>
                        <w:jc w:val="center"/>
                        <w:rPr>
                          <w:rFonts w:ascii="ＭＳ 明朝" w:hint="eastAsia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:rsidR="00CF1400" w:rsidRDefault="00CF1400" w:rsidP="00ED7F1A">
                      <w:pPr>
                        <w:rPr>
                          <w:rFonts w:ascii="ＭＳ 明朝" w:hint="eastAsia"/>
                          <w:sz w:val="16"/>
                        </w:rPr>
                      </w:pPr>
                    </w:p>
                    <w:p w:rsidR="00ED7F1A" w:rsidRDefault="00ED7F1A">
                      <w:pPr>
                        <w:rPr>
                          <w:rFonts w:ascii="ＭＳ 明朝" w:hint="eastAsia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サイズ</w:t>
                      </w:r>
                    </w:p>
                    <w:p w:rsidR="00ED7F1A" w:rsidRDefault="00ED7F1A" w:rsidP="00ED7F1A">
                      <w:pPr>
                        <w:ind w:firstLineChars="100" w:firstLine="160"/>
                        <w:rPr>
                          <w:rFonts w:ascii="ＭＳ 明朝" w:hint="eastAsia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縦</w:t>
                      </w:r>
                      <w:r w:rsidR="00CF1400">
                        <w:rPr>
                          <w:rFonts w:ascii="ＭＳ 明朝" w:hint="eastAsia"/>
                          <w:sz w:val="16"/>
                        </w:rPr>
                        <w:t>4cm×横3cm</w:t>
                      </w:r>
                    </w:p>
                    <w:p w:rsidR="00CF1400" w:rsidRDefault="00AC7ED8">
                      <w:pPr>
                        <w:rPr>
                          <w:rFonts w:ascii="ＭＳ 明朝" w:hint="eastAsia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（最近３ヵ月以内</w:t>
                      </w:r>
                      <w:r w:rsidR="00ED7F1A">
                        <w:rPr>
                          <w:rFonts w:ascii="ＭＳ 明朝" w:hint="eastAsia"/>
                          <w:sz w:val="16"/>
                        </w:rPr>
                        <w:t>に</w:t>
                      </w:r>
                      <w:r>
                        <w:rPr>
                          <w:rFonts w:ascii="ＭＳ 明朝" w:hint="eastAsia"/>
                          <w:sz w:val="16"/>
                        </w:rPr>
                        <w:t>撮影したもの）</w:t>
                      </w:r>
                    </w:p>
                  </w:txbxContent>
                </v:textbox>
              </v:rect>
            </w:pict>
          </mc:Fallback>
        </mc:AlternateContent>
      </w:r>
      <w:r w:rsidR="00280A4F" w:rsidRPr="00B17D79">
        <w:rPr>
          <w:rFonts w:ascii="ＭＳ 明朝" w:hAnsi="ＭＳ 明朝" w:hint="eastAsia"/>
          <w:b/>
          <w:sz w:val="48"/>
          <w:szCs w:val="48"/>
        </w:rPr>
        <w:t>履歴書</w:t>
      </w:r>
      <w:r w:rsidR="00280A4F" w:rsidRPr="00B17D79">
        <w:rPr>
          <w:rFonts w:ascii="ＭＳ 明朝" w:hAnsi="ＭＳ 明朝" w:hint="eastAsia"/>
          <w:b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9112C8">
        <w:rPr>
          <w:rFonts w:ascii="ＭＳ 明朝" w:hAnsi="ＭＳ 明朝" w:hint="eastAsia"/>
          <w:sz w:val="48"/>
          <w:szCs w:val="48"/>
        </w:rPr>
        <w:tab/>
      </w:r>
      <w:r w:rsidR="009C6F28" w:rsidRPr="00300261">
        <w:rPr>
          <w:rFonts w:ascii="ＭＳ 明朝" w:hAnsi="ＭＳ 明朝"/>
          <w:szCs w:val="21"/>
        </w:rPr>
        <w:fldChar w:fldCharType="begin"/>
      </w:r>
      <w:r w:rsidR="009C6F28" w:rsidRPr="00300261">
        <w:rPr>
          <w:rFonts w:ascii="ＭＳ 明朝" w:hAnsi="ＭＳ 明朝"/>
          <w:szCs w:val="21"/>
        </w:rPr>
        <w:instrText xml:space="preserve"> TIME \@ "ggge年M月d日" </w:instrText>
      </w:r>
      <w:r w:rsidR="009C6F28" w:rsidRPr="00300261">
        <w:rPr>
          <w:rFonts w:ascii="ＭＳ 明朝" w:hAnsi="ＭＳ 明朝"/>
          <w:szCs w:val="21"/>
        </w:rPr>
        <w:fldChar w:fldCharType="separate"/>
      </w:r>
      <w:r w:rsidR="00A2574D">
        <w:rPr>
          <w:rFonts w:ascii="ＭＳ 明朝" w:hAnsi="ＭＳ 明朝"/>
          <w:noProof/>
          <w:szCs w:val="21"/>
        </w:rPr>
        <w:t>令和6年10月8日</w:t>
      </w:r>
      <w:r w:rsidR="009C6F28" w:rsidRPr="00300261">
        <w:rPr>
          <w:rFonts w:ascii="ＭＳ 明朝" w:hAnsi="ＭＳ 明朝"/>
          <w:szCs w:val="21"/>
        </w:rPr>
        <w:fldChar w:fldCharType="end"/>
      </w:r>
      <w:r w:rsidR="00AC7ED8">
        <w:rPr>
          <w:rFonts w:ascii="ＭＳ 明朝" w:hAnsi="ＭＳ 明朝" w:hint="eastAsia"/>
          <w:szCs w:val="21"/>
        </w:rPr>
        <w:t>現在</w:t>
      </w:r>
      <w:r w:rsidR="00AF4CCB">
        <w:rPr>
          <w:rFonts w:ascii="ＭＳ 明朝" w:hAnsi="ＭＳ 明朝" w:hint="eastAsia"/>
          <w:szCs w:val="21"/>
        </w:rPr>
        <w:t xml:space="preserve">　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2"/>
        <w:gridCol w:w="4313"/>
        <w:gridCol w:w="1710"/>
        <w:gridCol w:w="1725"/>
        <w:gridCol w:w="991"/>
      </w:tblGrid>
      <w:tr w:rsidR="00AC7ED8" w:rsidRPr="002602A4" w:rsidTr="00AC7ED8">
        <w:trPr>
          <w:gridAfter w:val="1"/>
          <w:wAfter w:w="994" w:type="dxa"/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AC7ED8" w:rsidRPr="002602A4" w:rsidRDefault="00AC7ED8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C7ED8" w:rsidRPr="002602A4" w:rsidRDefault="00AC7ED8" w:rsidP="002602A4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172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C7ED8" w:rsidRPr="002602A4" w:rsidRDefault="00AC7ED8" w:rsidP="002602A4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AC7ED8" w:rsidRPr="002602A4" w:rsidTr="00AC7ED8">
        <w:trPr>
          <w:gridAfter w:val="1"/>
          <w:wAfter w:w="994" w:type="dxa"/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AC7ED8" w:rsidRPr="002602A4" w:rsidRDefault="00AC7ED8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AC7ED8" w:rsidRPr="002602A4" w:rsidRDefault="00AC7ED8" w:rsidP="002602A4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2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C7ED8" w:rsidRPr="002602A4" w:rsidRDefault="00AC7ED8" w:rsidP="002602A4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2C7FBE" w:rsidRPr="002602A4" w:rsidTr="005B48A0">
        <w:trPr>
          <w:trHeight w:hRule="exact" w:val="743"/>
        </w:trPr>
        <w:tc>
          <w:tcPr>
            <w:tcW w:w="546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04E34" w:rsidRDefault="002D377A" w:rsidP="00C04E34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04E34">
              <w:rPr>
                <w:rFonts w:ascii="ＭＳ 明朝" w:hAnsi="ＭＳ 明朝" w:hint="eastAsia"/>
                <w:position w:val="4"/>
                <w:sz w:val="20"/>
              </w:rPr>
              <w:t>（西暦）</w:t>
            </w:r>
            <w:r w:rsidR="005B48A0" w:rsidRPr="00C04E34">
              <w:rPr>
                <w:rFonts w:ascii="ＭＳ 明朝" w:hAnsi="ＭＳ 明朝" w:hint="eastAsia"/>
                <w:position w:val="4"/>
                <w:sz w:val="20"/>
              </w:rPr>
              <w:t xml:space="preserve">　　</w:t>
            </w:r>
            <w:r w:rsidR="00C04E34" w:rsidRPr="00C04E34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  <w:r w:rsidR="00C04E34"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="005B48A0" w:rsidRPr="00C04E34">
              <w:rPr>
                <w:rFonts w:ascii="ＭＳ 明朝" w:hAnsi="ＭＳ 明朝" w:hint="eastAsia"/>
                <w:position w:val="4"/>
                <w:sz w:val="20"/>
              </w:rPr>
              <w:t xml:space="preserve">年　</w:t>
            </w:r>
            <w:r w:rsidR="00C04E34"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="005B48A0" w:rsidRPr="00C04E34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  <w:r w:rsidR="00C04E34"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="002C7FBE" w:rsidRPr="00C04E34">
              <w:rPr>
                <w:rFonts w:ascii="ＭＳ 明朝" w:hAnsi="ＭＳ 明朝" w:hint="eastAsia"/>
                <w:position w:val="4"/>
                <w:sz w:val="20"/>
              </w:rPr>
              <w:t>月</w:t>
            </w:r>
            <w:r w:rsidR="00854336" w:rsidRPr="00C04E34"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="005B48A0" w:rsidRPr="00C04E34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  <w:r w:rsidR="00C04E34"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="002C7FBE" w:rsidRPr="00C04E34">
              <w:rPr>
                <w:rFonts w:ascii="ＭＳ 明朝" w:hAnsi="ＭＳ 明朝" w:hint="eastAsia"/>
                <w:position w:val="4"/>
                <w:sz w:val="20"/>
              </w:rPr>
              <w:t>日生</w:t>
            </w:r>
          </w:p>
          <w:p w:rsidR="002C7FBE" w:rsidRPr="00C04E34" w:rsidRDefault="00C04E34" w:rsidP="00A2574D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　　　　　</w:t>
            </w:r>
            <w:r w:rsidR="00854336" w:rsidRPr="00C04E34">
              <w:rPr>
                <w:rFonts w:ascii="ＭＳ 明朝" w:hAnsi="ＭＳ 明朝" w:hint="eastAsia"/>
                <w:position w:val="4"/>
                <w:sz w:val="20"/>
              </w:rPr>
              <w:t>（</w:t>
            </w:r>
            <w:r w:rsidR="00A2574D">
              <w:rPr>
                <w:rFonts w:ascii="ＭＳ 明朝" w:hAnsi="ＭＳ 明朝" w:hint="eastAsia"/>
                <w:position w:val="4"/>
                <w:sz w:val="20"/>
              </w:rPr>
              <w:t>年度末時点</w:t>
            </w:r>
            <w:r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="00854336" w:rsidRPr="00C04E34">
              <w:rPr>
                <w:rFonts w:ascii="ＭＳ 明朝" w:hAnsi="ＭＳ 明朝" w:hint="eastAsia"/>
                <w:position w:val="4"/>
                <w:sz w:val="20"/>
              </w:rPr>
              <w:t xml:space="preserve">　　</w:t>
            </w:r>
            <w:r w:rsidR="002C7FBE" w:rsidRPr="00C04E34">
              <w:rPr>
                <w:rFonts w:ascii="ＭＳ 明朝" w:hAnsi="ＭＳ 明朝" w:hint="eastAsia"/>
                <w:position w:val="4"/>
                <w:sz w:val="20"/>
              </w:rPr>
              <w:t>歳</w:t>
            </w:r>
            <w:r w:rsidR="00854336" w:rsidRPr="00C04E34">
              <w:rPr>
                <w:rFonts w:ascii="ＭＳ 明朝" w:hAnsi="ＭＳ 明朝" w:hint="eastAsia"/>
                <w:position w:val="4"/>
                <w:sz w:val="20"/>
              </w:rPr>
              <w:t>）</w:t>
            </w:r>
          </w:p>
        </w:tc>
        <w:tc>
          <w:tcPr>
            <w:tcW w:w="17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C7FBE" w:rsidRPr="002602A4" w:rsidRDefault="00972D9D" w:rsidP="00972D9D">
            <w:pPr>
              <w:jc w:val="left"/>
              <w:rPr>
                <w:rFonts w:ascii="ＭＳ 明朝" w:hAnsi="ＭＳ 明朝"/>
                <w:position w:val="4"/>
              </w:rPr>
            </w:pPr>
            <w:r w:rsidRPr="00972D9D">
              <w:rPr>
                <w:rFonts w:ascii="ＭＳ 明朝" w:hAnsi="ＭＳ 明朝" w:hint="eastAsia"/>
                <w:position w:val="4"/>
              </w:rPr>
              <w:t>※性別</w:t>
            </w:r>
          </w:p>
        </w:tc>
        <w:tc>
          <w:tcPr>
            <w:tcW w:w="272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C7FBE" w:rsidRPr="002602A4" w:rsidRDefault="002C7FBE" w:rsidP="002602A4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262A9A" w:rsidRPr="002602A4" w:rsidTr="00262A9A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262A9A" w:rsidRPr="002602A4" w:rsidRDefault="00262A9A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8763" w:type="dxa"/>
            <w:gridSpan w:val="4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262A9A" w:rsidRPr="002602A4" w:rsidRDefault="00262A9A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272EBB" w:rsidRPr="002602A4" w:rsidTr="002602A4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272EBB" w:rsidRPr="002602A4" w:rsidRDefault="00272EBB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40" w:type="dxa"/>
            <w:gridSpan w:val="2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272EBB" w:rsidRPr="002602A4" w:rsidRDefault="00272EBB" w:rsidP="009112C8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〒</w:t>
            </w:r>
            <w:r w:rsidR="00A2118B" w:rsidRPr="002602A4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2602A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2602A4">
              <w:rPr>
                <w:rFonts w:ascii="ＭＳ 明朝" w:hAnsi="ＭＳ 明朝" w:hint="eastAsia"/>
                <w:position w:val="4"/>
              </w:rPr>
              <w:t>－</w:t>
            </w:r>
            <w:r w:rsidR="00A2118B" w:rsidRPr="002602A4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  <w:tc>
          <w:tcPr>
            <w:tcW w:w="2723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Pr="002602A4" w:rsidRDefault="00262A9A" w:rsidP="00AC5F18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TEL.</w:t>
            </w:r>
          </w:p>
        </w:tc>
      </w:tr>
      <w:tr w:rsidR="00272EBB" w:rsidRPr="002602A4" w:rsidTr="002602A4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72EBB" w:rsidRPr="002602A4" w:rsidRDefault="00272EBB" w:rsidP="002602A4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2EBB" w:rsidRPr="002602A4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Pr="002602A4" w:rsidRDefault="00262A9A" w:rsidP="00AC5F18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携帯</w:t>
            </w:r>
          </w:p>
        </w:tc>
      </w:tr>
      <w:tr w:rsidR="006C6F65" w:rsidRPr="002602A4" w:rsidTr="00CF1400">
        <w:trPr>
          <w:trHeight w:hRule="exact" w:val="420"/>
        </w:trPr>
        <w:tc>
          <w:tcPr>
            <w:tcW w:w="9897" w:type="dxa"/>
            <w:gridSpan w:val="5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6F65" w:rsidRDefault="006C6F65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PCﾒｰﾙｱﾄﾞﾚｽ</w:t>
            </w:r>
          </w:p>
        </w:tc>
      </w:tr>
      <w:tr w:rsidR="00CF1400" w:rsidRPr="002602A4" w:rsidTr="00CF1400">
        <w:trPr>
          <w:trHeight w:hRule="exact" w:val="420"/>
        </w:trPr>
        <w:tc>
          <w:tcPr>
            <w:tcW w:w="989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1400" w:rsidRPr="002602A4" w:rsidRDefault="00CF1400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携帯ﾒｰﾙｱﾄﾞﾚｽ</w:t>
            </w:r>
          </w:p>
        </w:tc>
      </w:tr>
      <w:tr w:rsidR="006C6F65" w:rsidRPr="002602A4" w:rsidTr="006C6F65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6C6F65" w:rsidRPr="002602A4" w:rsidRDefault="006C6F65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8763" w:type="dxa"/>
            <w:gridSpan w:val="4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C6F65" w:rsidRPr="002602A4" w:rsidRDefault="006C6F65" w:rsidP="00AC5F18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6C6F65" w:rsidRPr="002602A4" w:rsidTr="002602A4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C6F65" w:rsidRPr="002602A4" w:rsidRDefault="006C6F65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40" w:type="dxa"/>
            <w:gridSpan w:val="2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C6F65" w:rsidRPr="002602A4" w:rsidRDefault="006C6F65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  <w:r w:rsidRPr="002602A4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</w:t>
            </w:r>
            <w:r w:rsidR="00B37F70">
              <w:rPr>
                <w:rFonts w:ascii="ＭＳ 明朝" w:hAnsi="ＭＳ 明朝" w:hint="eastAsia"/>
                <w:position w:val="4"/>
                <w:sz w:val="18"/>
                <w:szCs w:val="18"/>
              </w:rPr>
              <w:t>に</w:t>
            </w:r>
            <w:r w:rsidRPr="002602A4">
              <w:rPr>
                <w:rFonts w:ascii="ＭＳ 明朝" w:hAnsi="ＭＳ 明朝" w:hint="eastAsia"/>
                <w:position w:val="4"/>
                <w:sz w:val="18"/>
                <w:szCs w:val="18"/>
              </w:rPr>
              <w:t>連絡を</w:t>
            </w:r>
            <w:r w:rsidR="00B37F70">
              <w:rPr>
                <w:rFonts w:ascii="ＭＳ 明朝" w:hAnsi="ＭＳ 明朝" w:hint="eastAsia"/>
                <w:position w:val="4"/>
                <w:sz w:val="18"/>
                <w:szCs w:val="18"/>
              </w:rPr>
              <w:t>希望する</w:t>
            </w:r>
            <w:r w:rsidRPr="002602A4">
              <w:rPr>
                <w:rFonts w:ascii="ＭＳ 明朝" w:hAnsi="ＭＳ 明朝" w:hint="eastAsia"/>
                <w:position w:val="4"/>
                <w:sz w:val="18"/>
                <w:szCs w:val="18"/>
              </w:rPr>
              <w:t>場合のみ記入）</w:t>
            </w:r>
          </w:p>
          <w:p w:rsidR="006C6F65" w:rsidRPr="002602A4" w:rsidRDefault="006C6F65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:rsidR="006C6F65" w:rsidRPr="002602A4" w:rsidRDefault="006C6F65" w:rsidP="002602A4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F65" w:rsidRPr="002602A4" w:rsidRDefault="006C6F65" w:rsidP="006C6F65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 xml:space="preserve">TEL. </w:t>
            </w:r>
          </w:p>
        </w:tc>
      </w:tr>
      <w:tr w:rsidR="006C6F65" w:rsidRPr="002602A4" w:rsidTr="00205C69">
        <w:trPr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6C6F65" w:rsidRPr="002602A4" w:rsidRDefault="006C6F65" w:rsidP="002602A4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C6F65" w:rsidRPr="002602A4" w:rsidRDefault="006C6F65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6F65" w:rsidRPr="002602A4" w:rsidRDefault="006C6F65" w:rsidP="006C6F65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携帯</w:t>
            </w:r>
          </w:p>
        </w:tc>
      </w:tr>
      <w:tr w:rsidR="006C6F65" w:rsidRPr="002602A4" w:rsidTr="00CF1400">
        <w:trPr>
          <w:trHeight w:hRule="exact" w:val="420"/>
        </w:trPr>
        <w:tc>
          <w:tcPr>
            <w:tcW w:w="9897" w:type="dxa"/>
            <w:gridSpan w:val="5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6F65" w:rsidRDefault="00205C69" w:rsidP="00205C69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PCﾒｰﾙｱﾄﾞﾚｽ</w:t>
            </w:r>
          </w:p>
        </w:tc>
      </w:tr>
      <w:tr w:rsidR="00877B0C" w:rsidRPr="002602A4" w:rsidTr="00CF1400">
        <w:trPr>
          <w:trHeight w:hRule="exact" w:val="420"/>
        </w:trPr>
        <w:tc>
          <w:tcPr>
            <w:tcW w:w="9897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7B0C" w:rsidRDefault="00877B0C" w:rsidP="00205C69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携帯ﾒｰﾙｱﾄﾞﾚｽ</w:t>
            </w:r>
          </w:p>
        </w:tc>
      </w:tr>
    </w:tbl>
    <w:p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1F1BA6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  <w:r w:rsidR="002D377A" w:rsidRPr="002D377A">
              <w:rPr>
                <w:rFonts w:ascii="ＭＳ 明朝" w:hAns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  <w:r w:rsidR="00B8089F">
              <w:rPr>
                <w:rFonts w:ascii="ＭＳ 明朝" w:hAnsi="ＭＳ 明朝" w:hint="eastAsia"/>
                <w:szCs w:val="21"/>
              </w:rPr>
              <w:t>・職歴</w:t>
            </w:r>
            <w:r w:rsidR="006C3CEB" w:rsidRPr="006C3CEB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B8089F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77B0C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7B0C" w:rsidRDefault="00877B0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77B0C" w:rsidRDefault="00877B0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77B0C" w:rsidRDefault="00877B0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77B0C" w:rsidTr="00ED49B9">
        <w:trPr>
          <w:trHeight w:hRule="exact" w:val="565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77B0C" w:rsidRDefault="00877B0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77B0C" w:rsidRDefault="00877B0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77B0C" w:rsidRPr="002525A3" w:rsidRDefault="00877B0C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75B56" w:rsidRDefault="00972D9D" w:rsidP="00972D9D">
      <w:pPr>
        <w:ind w:firstLineChars="100" w:firstLine="210"/>
        <w:rPr>
          <w:rFonts w:ascii="ＭＳ 明朝" w:hAnsi="ＭＳ 明朝"/>
        </w:rPr>
      </w:pPr>
      <w:r w:rsidRPr="000D00F2">
        <w:rPr>
          <w:rFonts w:ascii="ＭＳ 明朝" w:hAnsi="ＭＳ 明朝" w:hint="eastAsia"/>
        </w:rPr>
        <w:t>※「性別」欄：記載は任意です。未記載とすることも可能です。</w:t>
      </w:r>
    </w:p>
    <w:p w:rsidR="00ED49B9" w:rsidRDefault="00ED49B9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775B56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57AAE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  <w:r w:rsidRPr="002D377A">
              <w:rPr>
                <w:rFonts w:ascii="ＭＳ 明朝" w:hAns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学歴・職歴</w:t>
            </w:r>
            <w:r w:rsidRPr="006C3CEB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775B5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75B56" w:rsidRPr="002525A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75B56" w:rsidRDefault="00775B5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820DCF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757AAE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  <w:r w:rsidRPr="002D377A">
              <w:rPr>
                <w:rFonts w:ascii="ＭＳ 明朝" w:hAns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0DCF" w:rsidRPr="002525A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820DCF" w:rsidRDefault="00820DCF">
      <w:pPr>
        <w:rPr>
          <w:rFonts w:ascii="ＭＳ 明朝" w:hAnsi="ＭＳ 明朝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5"/>
      </w:tblGrid>
      <w:tr w:rsidR="00972D9D" w:rsidRPr="000576A4" w:rsidTr="00972D9D">
        <w:trPr>
          <w:trHeight w:hRule="exact" w:val="964"/>
        </w:trPr>
        <w:tc>
          <w:tcPr>
            <w:tcW w:w="9855" w:type="dxa"/>
            <w:vMerge w:val="restart"/>
          </w:tcPr>
          <w:p w:rsidR="00972D9D" w:rsidRPr="002602A4" w:rsidRDefault="00972D9D">
            <w:pPr>
              <w:rPr>
                <w:rFonts w:ascii="ＭＳ 明朝" w:hAnsi="ＭＳ 明朝"/>
              </w:rPr>
            </w:pPr>
            <w:r w:rsidRPr="002602A4">
              <w:rPr>
                <w:rFonts w:ascii="ＭＳ 明朝" w:hAnsi="ＭＳ 明朝" w:hint="eastAsia"/>
              </w:rPr>
              <w:t>志望動機</w:t>
            </w:r>
          </w:p>
          <w:p w:rsidR="00972D9D" w:rsidRDefault="00972D9D">
            <w:pPr>
              <w:rPr>
                <w:rFonts w:ascii="ＭＳ 明朝" w:hAnsi="ＭＳ 明朝"/>
              </w:rPr>
            </w:pPr>
          </w:p>
          <w:p w:rsidR="00972D9D" w:rsidRPr="00E0042D" w:rsidRDefault="00972D9D" w:rsidP="005C67CB">
            <w:pPr>
              <w:ind w:firstLineChars="100" w:firstLine="211"/>
              <w:rPr>
                <w:rFonts w:ascii="ＭＳ 明朝" w:hAnsi="ＭＳ 明朝"/>
                <w:b/>
                <w:u w:val="single"/>
              </w:rPr>
            </w:pPr>
            <w:r w:rsidRPr="00E0042D">
              <w:rPr>
                <w:rFonts w:ascii="ＭＳ 明朝" w:hAnsi="ＭＳ 明朝" w:hint="eastAsia"/>
                <w:b/>
                <w:u w:val="single"/>
              </w:rPr>
              <w:t xml:space="preserve">別紙　</w:t>
            </w:r>
            <w:r w:rsidR="005C67CB">
              <w:rPr>
                <w:rFonts w:ascii="ＭＳ 明朝" w:hAnsi="ＭＳ 明朝" w:hint="eastAsia"/>
                <w:b/>
                <w:u w:val="single"/>
              </w:rPr>
              <w:t>「記述シート」</w:t>
            </w:r>
            <w:r w:rsidRPr="00E0042D">
              <w:rPr>
                <w:rFonts w:ascii="ＭＳ 明朝" w:hAnsi="ＭＳ 明朝" w:hint="eastAsia"/>
                <w:b/>
                <w:u w:val="single"/>
              </w:rPr>
              <w:t>へ記入</w:t>
            </w:r>
          </w:p>
        </w:tc>
      </w:tr>
      <w:tr w:rsidR="00972D9D" w:rsidRPr="002602A4" w:rsidTr="00972D9D">
        <w:trPr>
          <w:trHeight w:hRule="exact" w:val="972"/>
        </w:trPr>
        <w:tc>
          <w:tcPr>
            <w:tcW w:w="9855" w:type="dxa"/>
            <w:vMerge/>
          </w:tcPr>
          <w:p w:rsidR="00972D9D" w:rsidRPr="002602A4" w:rsidRDefault="00972D9D">
            <w:pPr>
              <w:rPr>
                <w:rFonts w:ascii="ＭＳ 明朝" w:hAnsi="ＭＳ 明朝"/>
              </w:rPr>
            </w:pPr>
          </w:p>
        </w:tc>
      </w:tr>
      <w:tr w:rsidR="00972D9D" w:rsidRPr="002602A4" w:rsidTr="00972D9D">
        <w:trPr>
          <w:trHeight w:hRule="exact" w:val="880"/>
        </w:trPr>
        <w:tc>
          <w:tcPr>
            <w:tcW w:w="9855" w:type="dxa"/>
            <w:vMerge/>
          </w:tcPr>
          <w:p w:rsidR="00972D9D" w:rsidRPr="002602A4" w:rsidRDefault="00972D9D">
            <w:pPr>
              <w:rPr>
                <w:rFonts w:ascii="ＭＳ 明朝" w:hAnsi="ＭＳ 明朝"/>
              </w:rPr>
            </w:pPr>
          </w:p>
        </w:tc>
      </w:tr>
    </w:tbl>
    <w:p w:rsidR="001F1BA6" w:rsidRDefault="001F1BA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4A2B" w:rsidTr="003547D1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本人希望記入欄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424A2B" w:rsidTr="003547D1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</w:tcBorders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>
        <w:trPr>
          <w:trHeight w:hRule="exact" w:val="403"/>
        </w:trPr>
        <w:tc>
          <w:tcPr>
            <w:tcW w:w="9900" w:type="dxa"/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>
        <w:trPr>
          <w:trHeight w:hRule="exact" w:val="403"/>
        </w:trPr>
        <w:tc>
          <w:tcPr>
            <w:tcW w:w="9900" w:type="dxa"/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>
        <w:trPr>
          <w:trHeight w:hRule="exact" w:val="403"/>
        </w:trPr>
        <w:tc>
          <w:tcPr>
            <w:tcW w:w="9900" w:type="dxa"/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>
        <w:trPr>
          <w:trHeight w:hRule="exact" w:val="403"/>
        </w:trPr>
        <w:tc>
          <w:tcPr>
            <w:tcW w:w="9900" w:type="dxa"/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1F1BA6" w:rsidRDefault="001F1BA6" w:rsidP="000576A4">
      <w:pPr>
        <w:rPr>
          <w:rFonts w:ascii="ＭＳ 明朝" w:hAnsi="ＭＳ 明朝"/>
        </w:rPr>
      </w:pPr>
    </w:p>
    <w:p w:rsidR="00B8368F" w:rsidRPr="00B8368F" w:rsidRDefault="00B8368F" w:rsidP="00D84CCE">
      <w:pPr>
        <w:rPr>
          <w:rFonts w:ascii="ＭＳ 明朝" w:eastAsia="PMingLiU" w:hAnsi="ＭＳ 明朝"/>
          <w:b/>
          <w:lang w:eastAsia="zh-TW"/>
        </w:rPr>
      </w:pPr>
    </w:p>
    <w:sectPr w:rsidR="00B8368F" w:rsidRPr="00B8368F" w:rsidSect="00775B56">
      <w:headerReference w:type="default" r:id="rId8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21E" w:rsidRDefault="00EE721E" w:rsidP="00854336">
      <w:r>
        <w:separator/>
      </w:r>
    </w:p>
  </w:endnote>
  <w:endnote w:type="continuationSeparator" w:id="0">
    <w:p w:rsidR="00EE721E" w:rsidRDefault="00EE721E" w:rsidP="0085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21E" w:rsidRDefault="00EE721E" w:rsidP="00854336">
      <w:r>
        <w:separator/>
      </w:r>
    </w:p>
  </w:footnote>
  <w:footnote w:type="continuationSeparator" w:id="0">
    <w:p w:rsidR="00EE721E" w:rsidRDefault="00EE721E" w:rsidP="00854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9B9" w:rsidRPr="00886593" w:rsidRDefault="00A2574D" w:rsidP="00886593">
    <w:pPr>
      <w:pStyle w:val="a8"/>
      <w:wordWrap w:val="0"/>
      <w:jc w:val="right"/>
      <w:rPr>
        <w:rFonts w:ascii="ＭＳ 明朝" w:hAnsi="ＭＳ 明朝"/>
        <w:b/>
        <w:color w:val="FF0000"/>
        <w:szCs w:val="21"/>
      </w:rPr>
    </w:pPr>
    <w:r>
      <w:rPr>
        <w:rFonts w:ascii="ＭＳ 明朝" w:hAnsi="ＭＳ 明朝" w:hint="eastAsia"/>
        <w:b/>
        <w:color w:val="FF0000"/>
        <w:szCs w:val="21"/>
      </w:rPr>
      <w:t>都立産業貿易センター浜松町館</w:t>
    </w:r>
    <w:r w:rsidR="008C231E" w:rsidRPr="008C231E">
      <w:rPr>
        <w:rFonts w:ascii="ＭＳ 明朝" w:hAnsi="ＭＳ 明朝" w:hint="eastAsia"/>
        <w:b/>
        <w:color w:val="FF0000"/>
        <w:szCs w:val="21"/>
      </w:rPr>
      <w:t>（</w:t>
    </w:r>
    <w:r>
      <w:rPr>
        <w:rFonts w:ascii="ＭＳ 明朝" w:hAnsi="ＭＳ 明朝" w:hint="eastAsia"/>
        <w:b/>
        <w:color w:val="FF0000"/>
        <w:szCs w:val="21"/>
      </w:rPr>
      <w:t>常勤嘱託員</w:t>
    </w:r>
    <w:r w:rsidR="008C231E" w:rsidRPr="008C231E">
      <w:rPr>
        <w:rFonts w:ascii="ＭＳ 明朝" w:hAnsi="ＭＳ 明朝" w:hint="eastAsia"/>
        <w:b/>
        <w:color w:val="FF0000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A4"/>
    <w:rsid w:val="0000289C"/>
    <w:rsid w:val="00012B84"/>
    <w:rsid w:val="0003402D"/>
    <w:rsid w:val="000407AF"/>
    <w:rsid w:val="00044660"/>
    <w:rsid w:val="000576A4"/>
    <w:rsid w:val="0007280D"/>
    <w:rsid w:val="00087C3E"/>
    <w:rsid w:val="000A56B9"/>
    <w:rsid w:val="000B15AA"/>
    <w:rsid w:val="000B6532"/>
    <w:rsid w:val="000E203F"/>
    <w:rsid w:val="000E3317"/>
    <w:rsid w:val="000F1916"/>
    <w:rsid w:val="00121AAF"/>
    <w:rsid w:val="001264E3"/>
    <w:rsid w:val="001271C1"/>
    <w:rsid w:val="00153FB3"/>
    <w:rsid w:val="0019469B"/>
    <w:rsid w:val="0019537F"/>
    <w:rsid w:val="001A779D"/>
    <w:rsid w:val="001E39AA"/>
    <w:rsid w:val="001F1BA6"/>
    <w:rsid w:val="001F6A45"/>
    <w:rsid w:val="00205C69"/>
    <w:rsid w:val="002525A3"/>
    <w:rsid w:val="002602A4"/>
    <w:rsid w:val="00262A9A"/>
    <w:rsid w:val="00272EBB"/>
    <w:rsid w:val="002805E5"/>
    <w:rsid w:val="00280A4F"/>
    <w:rsid w:val="002869B1"/>
    <w:rsid w:val="002C7FBE"/>
    <w:rsid w:val="002D2FB8"/>
    <w:rsid w:val="002D377A"/>
    <w:rsid w:val="002D749A"/>
    <w:rsid w:val="002E3DF9"/>
    <w:rsid w:val="00300261"/>
    <w:rsid w:val="00304FCE"/>
    <w:rsid w:val="00327069"/>
    <w:rsid w:val="00353424"/>
    <w:rsid w:val="00354531"/>
    <w:rsid w:val="003547D1"/>
    <w:rsid w:val="0037593F"/>
    <w:rsid w:val="00386A22"/>
    <w:rsid w:val="003A1991"/>
    <w:rsid w:val="003B36BF"/>
    <w:rsid w:val="003E2E30"/>
    <w:rsid w:val="003E68C1"/>
    <w:rsid w:val="003F365F"/>
    <w:rsid w:val="003F575E"/>
    <w:rsid w:val="003F6B5B"/>
    <w:rsid w:val="00406C85"/>
    <w:rsid w:val="00421541"/>
    <w:rsid w:val="00424A2B"/>
    <w:rsid w:val="0043031E"/>
    <w:rsid w:val="00445AFB"/>
    <w:rsid w:val="00447D07"/>
    <w:rsid w:val="00472704"/>
    <w:rsid w:val="004872BA"/>
    <w:rsid w:val="004A2DAF"/>
    <w:rsid w:val="004A7390"/>
    <w:rsid w:val="004B1CD8"/>
    <w:rsid w:val="004B1EB5"/>
    <w:rsid w:val="004B39BB"/>
    <w:rsid w:val="004C4737"/>
    <w:rsid w:val="004C5EA6"/>
    <w:rsid w:val="004E21B4"/>
    <w:rsid w:val="004E4E8B"/>
    <w:rsid w:val="00512841"/>
    <w:rsid w:val="0052268C"/>
    <w:rsid w:val="0054344C"/>
    <w:rsid w:val="00547234"/>
    <w:rsid w:val="005630C5"/>
    <w:rsid w:val="00575946"/>
    <w:rsid w:val="00596E54"/>
    <w:rsid w:val="005B48A0"/>
    <w:rsid w:val="005C67CB"/>
    <w:rsid w:val="00606A86"/>
    <w:rsid w:val="006337D0"/>
    <w:rsid w:val="006477C9"/>
    <w:rsid w:val="0066003C"/>
    <w:rsid w:val="00695B35"/>
    <w:rsid w:val="006964F6"/>
    <w:rsid w:val="006A06AE"/>
    <w:rsid w:val="006B0838"/>
    <w:rsid w:val="006C3CEB"/>
    <w:rsid w:val="006C5BEC"/>
    <w:rsid w:val="006C6F65"/>
    <w:rsid w:val="006D54B4"/>
    <w:rsid w:val="006D710D"/>
    <w:rsid w:val="006E11D0"/>
    <w:rsid w:val="006E53CA"/>
    <w:rsid w:val="006F454F"/>
    <w:rsid w:val="006F4F0C"/>
    <w:rsid w:val="007073F4"/>
    <w:rsid w:val="0072244C"/>
    <w:rsid w:val="00725317"/>
    <w:rsid w:val="00726E4B"/>
    <w:rsid w:val="00732660"/>
    <w:rsid w:val="00757AAE"/>
    <w:rsid w:val="00775B56"/>
    <w:rsid w:val="00777C4E"/>
    <w:rsid w:val="00792B99"/>
    <w:rsid w:val="00797A4D"/>
    <w:rsid w:val="007B0802"/>
    <w:rsid w:val="007D16ED"/>
    <w:rsid w:val="007F14AA"/>
    <w:rsid w:val="007F3225"/>
    <w:rsid w:val="007F5432"/>
    <w:rsid w:val="007F7A23"/>
    <w:rsid w:val="008013E1"/>
    <w:rsid w:val="00820DCF"/>
    <w:rsid w:val="00821674"/>
    <w:rsid w:val="00833730"/>
    <w:rsid w:val="00841A4A"/>
    <w:rsid w:val="00846002"/>
    <w:rsid w:val="00846AE8"/>
    <w:rsid w:val="00854336"/>
    <w:rsid w:val="0086763F"/>
    <w:rsid w:val="008731B8"/>
    <w:rsid w:val="00877B0C"/>
    <w:rsid w:val="00886593"/>
    <w:rsid w:val="008C231E"/>
    <w:rsid w:val="008C5D77"/>
    <w:rsid w:val="008D319E"/>
    <w:rsid w:val="008D4F20"/>
    <w:rsid w:val="008D54E5"/>
    <w:rsid w:val="008D68BC"/>
    <w:rsid w:val="00900FA2"/>
    <w:rsid w:val="009112C8"/>
    <w:rsid w:val="00926D59"/>
    <w:rsid w:val="00945F47"/>
    <w:rsid w:val="00950C05"/>
    <w:rsid w:val="00953376"/>
    <w:rsid w:val="00953565"/>
    <w:rsid w:val="00960EA2"/>
    <w:rsid w:val="00972D9D"/>
    <w:rsid w:val="009923DA"/>
    <w:rsid w:val="009A02AB"/>
    <w:rsid w:val="009A32AF"/>
    <w:rsid w:val="009C6F28"/>
    <w:rsid w:val="009F021E"/>
    <w:rsid w:val="009F2B2A"/>
    <w:rsid w:val="00A05584"/>
    <w:rsid w:val="00A10F2B"/>
    <w:rsid w:val="00A13F6C"/>
    <w:rsid w:val="00A2118B"/>
    <w:rsid w:val="00A2574D"/>
    <w:rsid w:val="00A446BF"/>
    <w:rsid w:val="00A537EF"/>
    <w:rsid w:val="00A53F4E"/>
    <w:rsid w:val="00A664CD"/>
    <w:rsid w:val="00A75181"/>
    <w:rsid w:val="00AA71BA"/>
    <w:rsid w:val="00AC377C"/>
    <w:rsid w:val="00AC5F18"/>
    <w:rsid w:val="00AC7ED8"/>
    <w:rsid w:val="00AD4925"/>
    <w:rsid w:val="00AF4CCB"/>
    <w:rsid w:val="00B138C4"/>
    <w:rsid w:val="00B17D79"/>
    <w:rsid w:val="00B26014"/>
    <w:rsid w:val="00B32FE6"/>
    <w:rsid w:val="00B345EF"/>
    <w:rsid w:val="00B37D1C"/>
    <w:rsid w:val="00B37F70"/>
    <w:rsid w:val="00B539E5"/>
    <w:rsid w:val="00B56E10"/>
    <w:rsid w:val="00B8089F"/>
    <w:rsid w:val="00B8368F"/>
    <w:rsid w:val="00B92FC1"/>
    <w:rsid w:val="00BA7879"/>
    <w:rsid w:val="00BB6377"/>
    <w:rsid w:val="00BD06A7"/>
    <w:rsid w:val="00BF4C80"/>
    <w:rsid w:val="00C02B9E"/>
    <w:rsid w:val="00C04E34"/>
    <w:rsid w:val="00C069AE"/>
    <w:rsid w:val="00C16637"/>
    <w:rsid w:val="00C36CC4"/>
    <w:rsid w:val="00C400AC"/>
    <w:rsid w:val="00C54C90"/>
    <w:rsid w:val="00C55BA8"/>
    <w:rsid w:val="00C57D06"/>
    <w:rsid w:val="00C675AA"/>
    <w:rsid w:val="00C836B1"/>
    <w:rsid w:val="00CA0398"/>
    <w:rsid w:val="00CA7529"/>
    <w:rsid w:val="00CB4648"/>
    <w:rsid w:val="00CC1528"/>
    <w:rsid w:val="00CD4BEC"/>
    <w:rsid w:val="00CF1400"/>
    <w:rsid w:val="00D41AD8"/>
    <w:rsid w:val="00D5507D"/>
    <w:rsid w:val="00D80133"/>
    <w:rsid w:val="00D80F24"/>
    <w:rsid w:val="00D82136"/>
    <w:rsid w:val="00D84CCE"/>
    <w:rsid w:val="00D8742C"/>
    <w:rsid w:val="00D94CD3"/>
    <w:rsid w:val="00D97E88"/>
    <w:rsid w:val="00DD3836"/>
    <w:rsid w:val="00E0042D"/>
    <w:rsid w:val="00E53816"/>
    <w:rsid w:val="00E618E7"/>
    <w:rsid w:val="00E8140D"/>
    <w:rsid w:val="00EB32BB"/>
    <w:rsid w:val="00EC19E5"/>
    <w:rsid w:val="00EC7C39"/>
    <w:rsid w:val="00EC7E79"/>
    <w:rsid w:val="00ED49B9"/>
    <w:rsid w:val="00ED7F1A"/>
    <w:rsid w:val="00EE721E"/>
    <w:rsid w:val="00F15F53"/>
    <w:rsid w:val="00F310A4"/>
    <w:rsid w:val="00F763A1"/>
    <w:rsid w:val="00F80F74"/>
    <w:rsid w:val="00F83247"/>
    <w:rsid w:val="00F90959"/>
    <w:rsid w:val="00FA45CE"/>
    <w:rsid w:val="00FB4E3C"/>
    <w:rsid w:val="00FC6E84"/>
    <w:rsid w:val="00FF2ED0"/>
    <w:rsid w:val="00FF522A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019FBBAE"/>
  <w15:chartTrackingRefBased/>
  <w15:docId w15:val="{3DA90122-FDB8-4CD1-ACC0-1E2F0CDF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4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54336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8543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54336"/>
    <w:rPr>
      <w:kern w:val="2"/>
      <w:sz w:val="21"/>
    </w:rPr>
  </w:style>
  <w:style w:type="character" w:styleId="ac">
    <w:name w:val="annotation reference"/>
    <w:uiPriority w:val="99"/>
    <w:semiHidden/>
    <w:unhideWhenUsed/>
    <w:rsid w:val="0047270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7270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72704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270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72704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-takahashi\Application%20Data\Microsoft\Templates\&#23653;&#2750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918DC-AE60-46B7-87FE-8DCA040E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履歴書.dot</Template>
  <TotalTime>3</TotalTime>
  <Pages>2</Pages>
  <Words>77</Words>
  <Characters>439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履歴書</vt:lpstr>
    </vt:vector>
  </TitlesOfParts>
  <Manager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2021-11-15T04:11:00Z</cp:lastPrinted>
  <dcterms:created xsi:type="dcterms:W3CDTF">2024-04-11T14:00:00Z</dcterms:created>
  <dcterms:modified xsi:type="dcterms:W3CDTF">2024-10-08T05:59:00Z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