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2D97" w14:textId="77777777" w:rsidR="001F1BA6" w:rsidRPr="00280A4F" w:rsidRDefault="00F871D6" w:rsidP="00B17D79">
      <w:pPr>
        <w:ind w:leftChars="100" w:left="210"/>
        <w:rPr>
          <w:rFonts w:ascii="ＭＳ 明朝" w:hAnsi="ＭＳ 明朝"/>
          <w:sz w:val="48"/>
          <w:szCs w:val="48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6D662" wp14:editId="187B3815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1A37F" w14:textId="77777777"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1DDA1442" w14:textId="77777777"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5247E8A4" w14:textId="77777777" w:rsidR="004E3669" w:rsidRDefault="004E3669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6D662"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34B1A37F" w14:textId="77777777"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1DDA1442" w14:textId="77777777"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5247E8A4" w14:textId="77777777" w:rsidR="004E3669" w:rsidRDefault="004E3669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156DBA">
        <w:rPr>
          <w:rFonts w:ascii="ＭＳ 明朝" w:hAnsi="ＭＳ 明朝" w:hint="eastAsia"/>
          <w:b/>
          <w:sz w:val="48"/>
          <w:szCs w:val="48"/>
        </w:rPr>
        <w:t>・職務経歴書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624388">
        <w:rPr>
          <w:rFonts w:ascii="ＭＳ 明朝" w:hAnsi="ＭＳ 明朝" w:hint="eastAsia"/>
          <w:szCs w:val="21"/>
        </w:rPr>
        <w:t xml:space="preserve">　　　　　　</w:t>
      </w:r>
      <w:r w:rsidR="005C4FF6">
        <w:rPr>
          <w:rFonts w:ascii="ＭＳ 明朝" w:hAnsi="ＭＳ 明朝" w:hint="eastAsia"/>
          <w:szCs w:val="21"/>
        </w:rPr>
        <w:t>年　　月　　日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460EB2">
        <w:rPr>
          <w:rFonts w:ascii="ＭＳ 明朝" w:hAnsi="ＭＳ 明朝" w:hint="eastAsia"/>
          <w:szCs w:val="21"/>
        </w:rPr>
        <w:t>事業化実践道場PM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4172"/>
        <w:gridCol w:w="858"/>
        <w:gridCol w:w="992"/>
        <w:gridCol w:w="2716"/>
      </w:tblGrid>
      <w:tr w:rsidR="0000289C" w:rsidRPr="002602A4" w14:paraId="0D9C1096" w14:textId="77777777" w:rsidTr="002602A4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639C036" w14:textId="77777777" w:rsidR="0000289C" w:rsidRPr="002602A4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8FC6F7" w14:textId="77777777"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6D0A210" w14:textId="77777777"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E5F95C" w14:textId="77777777" w:rsidR="0000289C" w:rsidRPr="002602A4" w:rsidRDefault="0000289C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2602A4" w14:paraId="536B0A11" w14:textId="77777777" w:rsidTr="00D94183">
        <w:trPr>
          <w:trHeight w:hRule="exact" w:val="110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3734F145" w14:textId="77777777" w:rsidR="001264E3" w:rsidRPr="002602A4" w:rsidRDefault="001264E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518AAB1" w14:textId="77777777" w:rsidR="001264E3" w:rsidRPr="002602A4" w:rsidRDefault="001264E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1E58F02A" w14:textId="77777777" w:rsidR="001264E3" w:rsidRPr="002602A4" w:rsidRDefault="00C675AA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2602A4">
              <w:rPr>
                <w:sz w:val="24"/>
              </w:rPr>
              <w:fldChar w:fldCharType="begin"/>
            </w:r>
            <w:r w:rsidRPr="002602A4">
              <w:rPr>
                <w:sz w:val="24"/>
              </w:rPr>
              <w:instrText xml:space="preserve"> eq \o\ac(</w:instrText>
            </w:r>
            <w:r w:rsidRPr="002602A4">
              <w:rPr>
                <w:rFonts w:hint="eastAsia"/>
                <w:sz w:val="24"/>
              </w:rPr>
              <w:instrText>○</w:instrText>
            </w:r>
            <w:r w:rsidRPr="002602A4">
              <w:rPr>
                <w:sz w:val="24"/>
              </w:rPr>
              <w:instrText>,</w:instrText>
            </w:r>
            <w:r w:rsidRPr="002602A4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2602A4">
              <w:rPr>
                <w:sz w:val="24"/>
              </w:rPr>
              <w:instrText>)</w:instrText>
            </w:r>
            <w:r w:rsidRPr="002602A4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024702" w14:textId="77777777" w:rsidR="001264E3" w:rsidRPr="002602A4" w:rsidRDefault="001264E3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14:paraId="14C79F28" w14:textId="77777777" w:rsidTr="00AD141D">
        <w:trPr>
          <w:trHeight w:hRule="exact" w:val="743"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6E0F0F" w14:textId="77777777" w:rsidR="00C04E34" w:rsidRPr="00AD141D" w:rsidRDefault="002D377A" w:rsidP="00C04E3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>（西暦）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年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日生</w:t>
            </w:r>
          </w:p>
          <w:p w14:paraId="354486F8" w14:textId="77777777" w:rsidR="002C7FBE" w:rsidRPr="00AD141D" w:rsidRDefault="00C04E34" w:rsidP="00757AAE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　　　　　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（</w:t>
            </w:r>
            <w:r w:rsidR="00624388">
              <w:rPr>
                <w:rFonts w:ascii="ＭＳ 明朝" w:hAnsi="ＭＳ 明朝" w:hint="eastAsia"/>
                <w:position w:val="4"/>
                <w:szCs w:val="21"/>
              </w:rPr>
              <w:t>202</w:t>
            </w:r>
            <w:r w:rsidR="00624388">
              <w:rPr>
                <w:rFonts w:ascii="ＭＳ 明朝" w:hAnsi="ＭＳ 明朝"/>
                <w:position w:val="4"/>
                <w:szCs w:val="21"/>
              </w:rPr>
              <w:t>5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年</w:t>
            </w:r>
            <w:r w:rsidR="00460EB2">
              <w:rPr>
                <w:rFonts w:ascii="ＭＳ 明朝" w:hAnsi="ＭＳ 明朝" w:hint="eastAsia"/>
                <w:position w:val="4"/>
                <w:szCs w:val="21"/>
              </w:rPr>
              <w:t>6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804307">
              <w:rPr>
                <w:rFonts w:ascii="ＭＳ 明朝" w:hAnsi="ＭＳ 明朝" w:hint="eastAsia"/>
                <w:position w:val="4"/>
                <w:szCs w:val="21"/>
              </w:rPr>
              <w:t>30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日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時点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歳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）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0FAADBD" w14:textId="77777777" w:rsidR="00AD141D" w:rsidRPr="00AD141D" w:rsidRDefault="00AD141D" w:rsidP="00AD141D">
            <w:pPr>
              <w:wordWrap w:val="0"/>
              <w:rPr>
                <w:rFonts w:ascii="ＭＳ 明朝" w:hAnsi="ＭＳ 明朝"/>
                <w:color w:val="FF0000"/>
                <w:position w:val="4"/>
                <w:sz w:val="20"/>
                <w:szCs w:val="21"/>
              </w:rPr>
            </w:pPr>
            <w:r w:rsidRPr="00AD141D">
              <w:rPr>
                <w:rFonts w:ascii="ＭＳ 明朝" w:hAnsi="ＭＳ 明朝" w:hint="eastAsia"/>
                <w:color w:val="FF0000"/>
                <w:position w:val="4"/>
                <w:sz w:val="20"/>
                <w:szCs w:val="21"/>
              </w:rPr>
              <w:t>※任意記載</w:t>
            </w:r>
          </w:p>
          <w:p w14:paraId="4BE7F6BD" w14:textId="77777777" w:rsidR="00AD141D" w:rsidRPr="00AD141D" w:rsidRDefault="00AD141D" w:rsidP="00AD141D">
            <w:pPr>
              <w:wordWrap w:val="0"/>
              <w:rPr>
                <w:rFonts w:ascii="ＭＳ 明朝" w:hAnsi="ＭＳ 明朝"/>
                <w:position w:val="4"/>
                <w:sz w:val="6"/>
                <w:szCs w:val="21"/>
              </w:rPr>
            </w:pPr>
          </w:p>
          <w:p w14:paraId="1CF18AA7" w14:textId="77777777" w:rsidR="002C7FBE" w:rsidRPr="00AD141D" w:rsidRDefault="00AD141D" w:rsidP="00AD141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男</w:t>
            </w:r>
            <w:r w:rsidR="00624388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60E1E9" w14:textId="77777777"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14:paraId="2DE75F42" w14:textId="77777777" w:rsidTr="002602A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9319095" w14:textId="77777777"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846FCF" w14:textId="77777777"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21D36" w14:textId="77777777"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14:paraId="57A2F845" w14:textId="77777777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203E3B20" w14:textId="77777777"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0E6EED6E" w14:textId="77777777"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974E48" w14:textId="77777777"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14:paraId="4DE4A765" w14:textId="77777777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21B6049" w14:textId="77777777"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49959B" w14:textId="77777777"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FD20EC" w14:textId="77777777"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14:paraId="28C78072" w14:textId="77777777" w:rsidTr="00852BC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7F6A73B" w14:textId="77777777"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7A5E99" w14:textId="77777777"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8BD717" w14:textId="77777777"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852BC4" w:rsidRPr="002602A4" w14:paraId="266FB02F" w14:textId="77777777" w:rsidTr="00E9444D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08976F42" w14:textId="77777777" w:rsidR="00852BC4" w:rsidRPr="002602A4" w:rsidRDefault="00852BC4" w:rsidP="00E9444D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3493E249" w14:textId="77777777" w:rsidR="00852BC4" w:rsidRPr="002602A4" w:rsidRDefault="00852BC4" w:rsidP="00E9444D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への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連絡を必要とする場合のみ記入）</w:t>
            </w:r>
          </w:p>
          <w:p w14:paraId="285CE3E9" w14:textId="77777777" w:rsidR="00852BC4" w:rsidRPr="002602A4" w:rsidRDefault="00852BC4" w:rsidP="00E9444D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0EA02FDF" w14:textId="77777777" w:rsidR="00852BC4" w:rsidRPr="002602A4" w:rsidRDefault="00852BC4" w:rsidP="00E9444D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949C4" w14:textId="77777777"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14:paraId="7BA93F69" w14:textId="77777777" w:rsidTr="00852BC4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C6B598" w14:textId="77777777" w:rsidR="00852BC4" w:rsidRPr="002602A4" w:rsidRDefault="00852BC4" w:rsidP="00E9444D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15CBD" w14:textId="77777777" w:rsidR="00852BC4" w:rsidRPr="002602A4" w:rsidRDefault="00852BC4" w:rsidP="00E9444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F944E" w14:textId="77777777"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14:paraId="06EF1269" w14:textId="77777777" w:rsidTr="00852BC4">
        <w:trPr>
          <w:trHeight w:val="44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6F29F80" w14:textId="77777777" w:rsidR="00852BC4" w:rsidRPr="002602A4" w:rsidRDefault="00852BC4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  <w:tc>
          <w:tcPr>
            <w:tcW w:w="8763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DDAAD2" w14:textId="77777777" w:rsidR="00852BC4" w:rsidRPr="002602A4" w:rsidRDefault="00852BC4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1CA1EAA3" w14:textId="77777777" w:rsidR="00280A4F" w:rsidRDefault="00280A4F" w:rsidP="005A5D30">
      <w:pPr>
        <w:wordWrap w:val="0"/>
        <w:spacing w:line="260" w:lineRule="exact"/>
        <w:rPr>
          <w:rFonts w:ascii="ＭＳ 明朝" w:hAnsi="ＭＳ 明朝"/>
          <w:position w:val="4"/>
        </w:rPr>
      </w:pPr>
    </w:p>
    <w:p w14:paraId="0AB3344D" w14:textId="77777777" w:rsidR="0082428D" w:rsidRDefault="0082428D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</w:p>
    <w:p w14:paraId="17EA3395" w14:textId="77777777" w:rsidR="005A5D30" w:rsidRPr="00C56CE6" w:rsidRDefault="005A5D30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C56CE6">
        <w:rPr>
          <w:rFonts w:ascii="ＭＳ 明朝" w:hAnsi="ＭＳ 明朝" w:hint="eastAsia"/>
          <w:position w:val="4"/>
          <w:szCs w:val="21"/>
        </w:rPr>
        <w:t>※職歴は</w:t>
      </w:r>
      <w:r w:rsidR="00C56CE6">
        <w:rPr>
          <w:rFonts w:ascii="ＭＳ 明朝" w:hAnsi="ＭＳ 明朝" w:hint="eastAsia"/>
          <w:position w:val="4"/>
          <w:szCs w:val="21"/>
        </w:rPr>
        <w:t>詳しく書いてください。書ききれない場合は枠を拡張してください。</w:t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4101"/>
        <w:gridCol w:w="1842"/>
        <w:gridCol w:w="2172"/>
      </w:tblGrid>
      <w:tr w:rsidR="001F1BA6" w14:paraId="4DDA79E2" w14:textId="77777777" w:rsidTr="0082428D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EC9AB28" w14:textId="77777777" w:rsidR="001F1BA6" w:rsidRDefault="001F1BA6" w:rsidP="00B75CF3">
            <w:pPr>
              <w:ind w:left="36" w:right="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B75CF3" w:rsidRPr="00B75CF3">
              <w:rPr>
                <w:rFonts w:ascii="ＭＳ 明朝" w:hAnsi="ＭＳ 明朝" w:hint="eastAsia"/>
                <w:sz w:val="14"/>
                <w:szCs w:val="16"/>
              </w:rPr>
              <w:t>（西暦</w:t>
            </w:r>
            <w:r w:rsidR="002D377A" w:rsidRPr="00B75CF3">
              <w:rPr>
                <w:rFonts w:ascii="ＭＳ 明朝" w:hAnsi="ＭＳ 明朝" w:hint="eastAsia"/>
                <w:sz w:val="14"/>
                <w:szCs w:val="16"/>
              </w:rPr>
              <w:t>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9B7D0B4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CE8BEA" w14:textId="77777777" w:rsidR="001F1BA6" w:rsidRDefault="001F1BA6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</w:p>
        </w:tc>
      </w:tr>
      <w:tr w:rsidR="00D94183" w14:paraId="66453CE0" w14:textId="77777777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29FD4" w14:textId="77777777"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B3A61DB" w14:textId="77777777"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14:paraId="29C8E03B" w14:textId="77777777"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4F10D3" w14:textId="77777777"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14:paraId="5A761727" w14:textId="77777777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93D4F7F" w14:textId="77777777"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101F60C1" w14:textId="77777777"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1ECF86A2" w14:textId="77777777"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A6CC960" w14:textId="77777777" w:rsidR="00D94183" w:rsidRDefault="00D94183" w:rsidP="00D94183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14:paraId="61DD2674" w14:textId="77777777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3249B" w14:textId="77777777"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804EAA" w14:textId="77777777"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14:paraId="6A568913" w14:textId="77777777"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D59C62" w14:textId="77777777"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14:paraId="4C958F38" w14:textId="77777777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C191B96" w14:textId="77777777"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6A443576" w14:textId="77777777"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55C3E654" w14:textId="77777777"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7680506" w14:textId="77777777"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14:paraId="27229CE1" w14:textId="77777777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44198" w14:textId="77777777"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8752D6C" w14:textId="77777777"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14:paraId="225C73D5" w14:textId="77777777"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485EC" w14:textId="77777777"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14:paraId="3FCB2CBE" w14:textId="77777777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5E93E06" w14:textId="77777777"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FFD67AA" w14:textId="77777777"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077EA56D" w14:textId="77777777"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09CF0B6" w14:textId="77777777"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14:paraId="4B5A91B0" w14:textId="77777777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03875" w14:textId="77777777"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202CCA1" w14:textId="77777777"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14:paraId="4070F429" w14:textId="77777777"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53A12A" w14:textId="77777777"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14:paraId="225E04EC" w14:textId="77777777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C93E713" w14:textId="77777777"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114B174" w14:textId="77777777"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11E851D6" w14:textId="77777777"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898360B" w14:textId="77777777"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14:paraId="6108D5BB" w14:textId="77777777" w:rsidTr="0082428D">
        <w:trPr>
          <w:trHeight w:hRule="exact" w:val="680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EFA76B" w14:textId="77777777"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  <w:p w14:paraId="03F66F41" w14:textId="77777777"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（年</w:t>
            </w:r>
            <w:r w:rsidRPr="0088122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～年月）</w:t>
            </w: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14:paraId="2016D55D" w14:textId="77777777" w:rsidR="00D94183" w:rsidRDefault="00D94183" w:rsidP="00F90EB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  <w:r w:rsidR="00F90EBF">
              <w:rPr>
                <w:rFonts w:ascii="ＭＳ 明朝" w:hAnsi="ＭＳ 明朝" w:hint="eastAsia"/>
                <w:szCs w:val="21"/>
              </w:rPr>
              <w:t>（年代の新しい順に記述）</w:t>
            </w: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7040A38" w14:textId="77777777"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職務の内容</w:t>
            </w:r>
            <w:r w:rsidR="00CF2C61">
              <w:rPr>
                <w:rFonts w:ascii="ＭＳ 明朝" w:hAnsi="ＭＳ 明朝" w:hint="eastAsia"/>
                <w:szCs w:val="21"/>
              </w:rPr>
              <w:t>（できるだけ詳しく）</w:t>
            </w:r>
          </w:p>
        </w:tc>
      </w:tr>
      <w:tr w:rsidR="00D94183" w14:paraId="5414B72B" w14:textId="77777777" w:rsidTr="0082428D">
        <w:trPr>
          <w:trHeight w:val="2008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C3ECA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A019111" w14:textId="77777777"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  <w:p w14:paraId="1927102C" w14:textId="77777777"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4170B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14:paraId="7AAF4DA7" w14:textId="77777777" w:rsidTr="0082428D">
        <w:trPr>
          <w:trHeight w:val="169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3D2F9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88178F2" w14:textId="77777777"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  <w:p w14:paraId="0A099144" w14:textId="77777777"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69DC5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14:paraId="0D8476C4" w14:textId="77777777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42FDA0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F08A3A3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A8D1E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14:paraId="7C237828" w14:textId="77777777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CCFFE4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14:paraId="2C819AA2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315F34D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14:paraId="412E0357" w14:textId="77777777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C596A8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231B32C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3A0D5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063123" w14:paraId="3CE47BF5" w14:textId="77777777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2F31B" w14:textId="77777777"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C7505C3" w14:textId="77777777"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AD119" w14:textId="77777777"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14:paraId="2AB7B44B" w14:textId="77777777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74319C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89FEBB7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28E3E" w14:textId="77777777"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</w:tbl>
    <w:p w14:paraId="648C7DEE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14:paraId="362D7D8D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CC807BF" w14:textId="77777777" w:rsidR="00820DCF" w:rsidRDefault="00757AAE" w:rsidP="001114A3">
            <w:pPr>
              <w:ind w:left="36" w:right="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1114A3">
              <w:rPr>
                <w:rFonts w:ascii="ＭＳ 明朝" w:hAnsi="ＭＳ 明朝" w:hint="eastAsia"/>
                <w:sz w:val="14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0DE26FF" w14:textId="77777777"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8ABAD0" w14:textId="77777777"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14:paraId="0D151C7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3668B6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45BC377" w14:textId="77777777"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F6692A9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3F1333F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F298A2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ED68C04" w14:textId="77777777"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7C65762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D4CAB56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BCD9F3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0235F8" w14:textId="77777777"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DD13C9" w14:textId="77777777"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155C740" w14:textId="77777777" w:rsidR="00820DCF" w:rsidRDefault="00820DCF">
      <w:pPr>
        <w:rPr>
          <w:rFonts w:ascii="ＭＳ 明朝" w:hAnsi="ＭＳ 明朝"/>
        </w:rPr>
      </w:pPr>
    </w:p>
    <w:p w14:paraId="62C9C740" w14:textId="77777777" w:rsidR="0082428D" w:rsidRDefault="0082428D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AD141D" w:rsidRPr="008D6754" w14:paraId="03B73833" w14:textId="77777777" w:rsidTr="00E67FB1">
        <w:trPr>
          <w:trHeight w:val="1701"/>
        </w:trPr>
        <w:tc>
          <w:tcPr>
            <w:tcW w:w="9856" w:type="dxa"/>
            <w:tcBorders>
              <w:bottom w:val="single" w:sz="4" w:space="0" w:color="auto"/>
            </w:tcBorders>
          </w:tcPr>
          <w:p w14:paraId="71EDDCC1" w14:textId="77777777" w:rsidR="00AD141D" w:rsidRDefault="00AD141D" w:rsidP="002D241B">
            <w:r>
              <w:rPr>
                <w:rFonts w:hint="eastAsia"/>
              </w:rPr>
              <w:t>兼職の有無について、「有」の方は具体的な内容を以下にご記入ください。</w:t>
            </w:r>
          </w:p>
          <w:p w14:paraId="4D3AD7A4" w14:textId="77777777" w:rsidR="00AD141D" w:rsidRDefault="001522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（記入例）毎週○曜日　〇〇区の商工指導員</w:t>
            </w:r>
          </w:p>
          <w:p w14:paraId="656F8E69" w14:textId="77777777" w:rsidR="00152222" w:rsidRPr="00152222" w:rsidRDefault="00152222">
            <w:pPr>
              <w:rPr>
                <w:rFonts w:ascii="ＭＳ 明朝" w:hAnsi="ＭＳ 明朝"/>
              </w:rPr>
            </w:pPr>
          </w:p>
        </w:tc>
      </w:tr>
    </w:tbl>
    <w:p w14:paraId="26F3BF24" w14:textId="77777777" w:rsidR="00E1128D" w:rsidRDefault="00E1128D" w:rsidP="00881220">
      <w:pPr>
        <w:rPr>
          <w:rFonts w:ascii="ＭＳ 明朝" w:hAnsi="ＭＳ 明朝"/>
        </w:rPr>
        <w:sectPr w:rsidR="00E1128D" w:rsidSect="00F43027">
          <w:footerReference w:type="default" r:id="rId8"/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</w:p>
    <w:p w14:paraId="6FF88DE9" w14:textId="77777777" w:rsidR="00156DBA" w:rsidRDefault="000030D8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D141D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【応募動機等について】</w:t>
      </w:r>
    </w:p>
    <w:p w14:paraId="2D690893" w14:textId="77777777" w:rsidR="00655A37" w:rsidRPr="00AD141D" w:rsidRDefault="00655A37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17ABCA8" w14:textId="77777777" w:rsidR="00156DBA" w:rsidRPr="0025615C" w:rsidRDefault="00156DBA" w:rsidP="00156DBA">
      <w:pPr>
        <w:jc w:val="left"/>
        <w:rPr>
          <w:rFonts w:ascii="ＭＳ 明朝" w:hAnsi="ＭＳ 明朝"/>
          <w:szCs w:val="21"/>
        </w:rPr>
      </w:pPr>
      <w:r w:rsidRPr="00156DBA">
        <w:rPr>
          <w:rFonts w:ascii="ＭＳ ゴシック" w:eastAsia="ＭＳ ゴシック" w:hAnsi="ＭＳ ゴシック" w:hint="eastAsia"/>
          <w:b/>
          <w:szCs w:val="21"/>
        </w:rPr>
        <w:t>１．応募動機</w:t>
      </w:r>
      <w:r w:rsidR="00E67FB1">
        <w:rPr>
          <w:rFonts w:ascii="ＭＳ ゴシック" w:eastAsia="ＭＳ ゴシック" w:hAnsi="ＭＳ ゴシック" w:hint="eastAsia"/>
          <w:b/>
          <w:szCs w:val="21"/>
        </w:rPr>
        <w:t>・自己ＰＲ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 w:rsidR="00E67FB1">
        <w:rPr>
          <w:rFonts w:ascii="ＭＳ 明朝" w:hAnsi="ＭＳ 明朝"/>
          <w:szCs w:val="21"/>
        </w:rPr>
        <w:t>400</w:t>
      </w:r>
      <w:r w:rsidRPr="00E1128D">
        <w:rPr>
          <w:rFonts w:ascii="ＭＳ 明朝" w:hAnsi="ＭＳ 明朝" w:hint="eastAsia"/>
          <w:szCs w:val="21"/>
        </w:rPr>
        <w:t>字以内（40字×</w:t>
      </w:r>
      <w:r w:rsidR="00E67FB1">
        <w:rPr>
          <w:rFonts w:ascii="ＭＳ 明朝" w:hAnsi="ＭＳ 明朝"/>
          <w:szCs w:val="21"/>
        </w:rPr>
        <w:t>10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156DBA" w:rsidRPr="00FB1E42" w14:paraId="52DBD6EC" w14:textId="77777777" w:rsidTr="000D1557">
        <w:trPr>
          <w:trHeight w:val="1701"/>
        </w:trPr>
        <w:tc>
          <w:tcPr>
            <w:tcW w:w="9638" w:type="dxa"/>
          </w:tcPr>
          <w:p w14:paraId="4CA436EC" w14:textId="77777777" w:rsidR="00E1128D" w:rsidRPr="00FB1E42" w:rsidRDefault="00E1128D" w:rsidP="0091368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6D0F7BF" w14:textId="77777777" w:rsidR="00156DBA" w:rsidRDefault="00156DBA" w:rsidP="00156DBA">
      <w:pPr>
        <w:jc w:val="left"/>
        <w:rPr>
          <w:rFonts w:ascii="ＭＳ 明朝" w:hAnsi="ＭＳ 明朝"/>
          <w:b/>
          <w:szCs w:val="21"/>
        </w:rPr>
      </w:pPr>
    </w:p>
    <w:p w14:paraId="29BD3653" w14:textId="77777777" w:rsidR="00063123" w:rsidRPr="0025615C" w:rsidRDefault="00063123" w:rsidP="00063123">
      <w:pPr>
        <w:ind w:left="422" w:hangingChars="200" w:hanging="422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156DBA">
        <w:rPr>
          <w:rFonts w:ascii="ＭＳ ゴシック" w:eastAsia="ＭＳ ゴシック" w:hAnsi="ＭＳ ゴシック" w:hint="eastAsia"/>
          <w:b/>
          <w:szCs w:val="21"/>
        </w:rPr>
        <w:t>．</w:t>
      </w:r>
      <w:r w:rsidR="00E67FB1">
        <w:rPr>
          <w:rFonts w:ascii="ＭＳ ゴシック" w:eastAsia="ＭＳ ゴシック" w:hAnsi="ＭＳ ゴシック" w:hint="eastAsia"/>
          <w:b/>
          <w:szCs w:val="21"/>
        </w:rPr>
        <w:t>中小企業のものづくりによる新製品開発や</w:t>
      </w:r>
      <w:r w:rsidR="00E67FB1" w:rsidRPr="00E67FB1">
        <w:rPr>
          <w:rFonts w:ascii="ＭＳ ゴシック" w:eastAsia="ＭＳ ゴシック" w:hAnsi="ＭＳ ゴシック" w:hint="eastAsia"/>
          <w:b/>
          <w:szCs w:val="21"/>
        </w:rPr>
        <w:t>新規事業の立ち</w:t>
      </w:r>
      <w:r w:rsidR="00E67FB1">
        <w:rPr>
          <w:rFonts w:ascii="ＭＳ ゴシック" w:eastAsia="ＭＳ ゴシック" w:hAnsi="ＭＳ ゴシック" w:hint="eastAsia"/>
          <w:b/>
          <w:szCs w:val="21"/>
        </w:rPr>
        <w:t>上げを支援</w:t>
      </w:r>
      <w:r w:rsidR="00AF13B0">
        <w:rPr>
          <w:rFonts w:ascii="ＭＳ ゴシック" w:eastAsia="ＭＳ ゴシック" w:hAnsi="ＭＳ ゴシック" w:hint="eastAsia"/>
          <w:b/>
          <w:szCs w:val="21"/>
        </w:rPr>
        <w:t>する</w:t>
      </w:r>
      <w:r w:rsidR="00460EB2">
        <w:rPr>
          <w:rFonts w:ascii="ＭＳ ゴシック" w:eastAsia="ＭＳ ゴシック" w:hAnsi="ＭＳ ゴシック" w:hint="eastAsia"/>
          <w:b/>
          <w:szCs w:val="21"/>
        </w:rPr>
        <w:t>ために</w:t>
      </w:r>
      <w:r w:rsidR="00AF13B0">
        <w:rPr>
          <w:rFonts w:ascii="ＭＳ ゴシック" w:eastAsia="ＭＳ ゴシック" w:hAnsi="ＭＳ ゴシック" w:hint="eastAsia"/>
          <w:b/>
          <w:szCs w:val="21"/>
        </w:rPr>
        <w:t>活か</w:t>
      </w:r>
      <w:r w:rsidR="00460EB2">
        <w:rPr>
          <w:rFonts w:ascii="ＭＳ ゴシック" w:eastAsia="ＭＳ ゴシック" w:hAnsi="ＭＳ ゴシック" w:hint="eastAsia"/>
          <w:b/>
          <w:szCs w:val="21"/>
        </w:rPr>
        <w:t>せる</w:t>
      </w:r>
      <w:r w:rsidR="00E67FB1">
        <w:rPr>
          <w:rFonts w:ascii="ＭＳ ゴシック" w:eastAsia="ＭＳ ゴシック" w:hAnsi="ＭＳ ゴシック" w:hint="eastAsia"/>
          <w:b/>
          <w:szCs w:val="21"/>
        </w:rPr>
        <w:t>経験・知識がございましたら</w:t>
      </w:r>
      <w:r w:rsidR="00364717">
        <w:rPr>
          <w:rFonts w:ascii="ＭＳ ゴシック" w:eastAsia="ＭＳ ゴシック" w:hAnsi="ＭＳ ゴシック" w:hint="eastAsia"/>
          <w:b/>
          <w:szCs w:val="21"/>
        </w:rPr>
        <w:t>簡潔に</w:t>
      </w:r>
      <w:r w:rsidRPr="00063123">
        <w:rPr>
          <w:rFonts w:ascii="ＭＳ ゴシック" w:eastAsia="ＭＳ ゴシック" w:hAnsi="ＭＳ ゴシック" w:hint="eastAsia"/>
          <w:b/>
          <w:szCs w:val="21"/>
        </w:rPr>
        <w:t>記載してください。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 w:rsidR="00E67FB1">
        <w:rPr>
          <w:rFonts w:ascii="ＭＳ 明朝" w:hAnsi="ＭＳ 明朝"/>
          <w:szCs w:val="21"/>
        </w:rPr>
        <w:t>40</w:t>
      </w:r>
      <w:r>
        <w:rPr>
          <w:rFonts w:ascii="ＭＳ 明朝" w:hAnsi="ＭＳ 明朝" w:hint="eastAsia"/>
          <w:szCs w:val="21"/>
        </w:rPr>
        <w:t>0</w:t>
      </w:r>
      <w:r w:rsidRPr="00E1128D">
        <w:rPr>
          <w:rFonts w:ascii="ＭＳ 明朝" w:hAnsi="ＭＳ 明朝" w:hint="eastAsia"/>
          <w:szCs w:val="21"/>
        </w:rPr>
        <w:t>字以内（40字×</w:t>
      </w:r>
      <w:r w:rsidR="00E67FB1">
        <w:rPr>
          <w:rFonts w:ascii="ＭＳ 明朝" w:hAnsi="ＭＳ 明朝"/>
          <w:szCs w:val="21"/>
        </w:rPr>
        <w:t>10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63123" w:rsidRPr="00FB1E42" w14:paraId="73EAF559" w14:textId="77777777" w:rsidTr="00152222">
        <w:trPr>
          <w:trHeight w:val="1701"/>
        </w:trPr>
        <w:tc>
          <w:tcPr>
            <w:tcW w:w="9520" w:type="dxa"/>
          </w:tcPr>
          <w:p w14:paraId="5AD9E31F" w14:textId="77777777" w:rsidR="00063123" w:rsidRPr="00FB1E42" w:rsidRDefault="00063123" w:rsidP="00980C2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7D3566A" w14:textId="77777777" w:rsidR="00152222" w:rsidRDefault="00152222" w:rsidP="00152222">
      <w:pPr>
        <w:ind w:left="422" w:hangingChars="200" w:hanging="422"/>
        <w:jc w:val="left"/>
        <w:rPr>
          <w:rFonts w:ascii="ＭＳ ゴシック" w:eastAsia="ＭＳ ゴシック" w:hAnsi="ＭＳ ゴシック"/>
          <w:b/>
          <w:szCs w:val="21"/>
        </w:rPr>
      </w:pPr>
    </w:p>
    <w:sectPr w:rsidR="00152222" w:rsidSect="00F43027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F29E" w14:textId="77777777" w:rsidR="005F03D7" w:rsidRDefault="005F03D7" w:rsidP="00854336">
      <w:r>
        <w:separator/>
      </w:r>
    </w:p>
  </w:endnote>
  <w:endnote w:type="continuationSeparator" w:id="0">
    <w:p w14:paraId="5ABF05EF" w14:textId="77777777" w:rsidR="005F03D7" w:rsidRDefault="005F03D7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94ED" w14:textId="77777777" w:rsidR="00F43027" w:rsidRDefault="00F43027" w:rsidP="00F4302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E76A1" w:rsidRPr="00DE76A1">
      <w:rPr>
        <w:noProof/>
        <w:lang w:val="ja-JP" w:eastAsia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4603" w14:textId="77777777" w:rsidR="005F03D7" w:rsidRDefault="005F03D7" w:rsidP="00854336">
      <w:r>
        <w:separator/>
      </w:r>
    </w:p>
  </w:footnote>
  <w:footnote w:type="continuationSeparator" w:id="0">
    <w:p w14:paraId="268BA24F" w14:textId="77777777" w:rsidR="005F03D7" w:rsidRDefault="005F03D7" w:rsidP="0085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627195533">
    <w:abstractNumId w:val="1"/>
  </w:num>
  <w:num w:numId="2" w16cid:durableId="87727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A4"/>
    <w:rsid w:val="0000289C"/>
    <w:rsid w:val="000030D8"/>
    <w:rsid w:val="00012B84"/>
    <w:rsid w:val="00023315"/>
    <w:rsid w:val="00042DD0"/>
    <w:rsid w:val="00060202"/>
    <w:rsid w:val="00063123"/>
    <w:rsid w:val="00077A95"/>
    <w:rsid w:val="00087C3E"/>
    <w:rsid w:val="000A1ED8"/>
    <w:rsid w:val="000A56B9"/>
    <w:rsid w:val="000B6532"/>
    <w:rsid w:val="000D1557"/>
    <w:rsid w:val="000E3317"/>
    <w:rsid w:val="000F1916"/>
    <w:rsid w:val="000F3EC1"/>
    <w:rsid w:val="001060AE"/>
    <w:rsid w:val="001114A3"/>
    <w:rsid w:val="00121AAF"/>
    <w:rsid w:val="00124C5D"/>
    <w:rsid w:val="001264E3"/>
    <w:rsid w:val="001271C1"/>
    <w:rsid w:val="00147CB0"/>
    <w:rsid w:val="00152222"/>
    <w:rsid w:val="00154E93"/>
    <w:rsid w:val="00156146"/>
    <w:rsid w:val="00156DBA"/>
    <w:rsid w:val="00157E33"/>
    <w:rsid w:val="00174456"/>
    <w:rsid w:val="001811DA"/>
    <w:rsid w:val="00193592"/>
    <w:rsid w:val="001A0653"/>
    <w:rsid w:val="001A779D"/>
    <w:rsid w:val="001E3E48"/>
    <w:rsid w:val="001E3ED8"/>
    <w:rsid w:val="001F1BA6"/>
    <w:rsid w:val="001F6A45"/>
    <w:rsid w:val="00205A85"/>
    <w:rsid w:val="0021700C"/>
    <w:rsid w:val="002525A3"/>
    <w:rsid w:val="0025615C"/>
    <w:rsid w:val="002602A4"/>
    <w:rsid w:val="00272EBB"/>
    <w:rsid w:val="00274DF6"/>
    <w:rsid w:val="00280A4F"/>
    <w:rsid w:val="002869B1"/>
    <w:rsid w:val="002C06A0"/>
    <w:rsid w:val="002C7FBE"/>
    <w:rsid w:val="002D241B"/>
    <w:rsid w:val="002D2FB8"/>
    <w:rsid w:val="002D377A"/>
    <w:rsid w:val="002E16F9"/>
    <w:rsid w:val="003048EA"/>
    <w:rsid w:val="0031488C"/>
    <w:rsid w:val="0032119E"/>
    <w:rsid w:val="00327069"/>
    <w:rsid w:val="0034497B"/>
    <w:rsid w:val="00364717"/>
    <w:rsid w:val="003A4E61"/>
    <w:rsid w:val="003D467A"/>
    <w:rsid w:val="003E1DD4"/>
    <w:rsid w:val="003E3005"/>
    <w:rsid w:val="003E68C1"/>
    <w:rsid w:val="003F1B75"/>
    <w:rsid w:val="00406C85"/>
    <w:rsid w:val="00421541"/>
    <w:rsid w:val="00424A2B"/>
    <w:rsid w:val="00460EB2"/>
    <w:rsid w:val="004872BA"/>
    <w:rsid w:val="004B39BB"/>
    <w:rsid w:val="004C4737"/>
    <w:rsid w:val="004E3669"/>
    <w:rsid w:val="004E4E8B"/>
    <w:rsid w:val="00544053"/>
    <w:rsid w:val="00547234"/>
    <w:rsid w:val="00575946"/>
    <w:rsid w:val="005A0FEE"/>
    <w:rsid w:val="005A5D30"/>
    <w:rsid w:val="005B48A0"/>
    <w:rsid w:val="005C4FF6"/>
    <w:rsid w:val="005F03D7"/>
    <w:rsid w:val="00606A86"/>
    <w:rsid w:val="00624388"/>
    <w:rsid w:val="006337D0"/>
    <w:rsid w:val="00655A37"/>
    <w:rsid w:val="0066003C"/>
    <w:rsid w:val="006964F6"/>
    <w:rsid w:val="006972CE"/>
    <w:rsid w:val="006A06AE"/>
    <w:rsid w:val="006B0838"/>
    <w:rsid w:val="006C3CEB"/>
    <w:rsid w:val="006D474A"/>
    <w:rsid w:val="006D710D"/>
    <w:rsid w:val="006F454F"/>
    <w:rsid w:val="006F4F0C"/>
    <w:rsid w:val="00713540"/>
    <w:rsid w:val="0072153B"/>
    <w:rsid w:val="0072316D"/>
    <w:rsid w:val="00723B8C"/>
    <w:rsid w:val="00725317"/>
    <w:rsid w:val="00745642"/>
    <w:rsid w:val="00757AAE"/>
    <w:rsid w:val="00775B56"/>
    <w:rsid w:val="00777C4E"/>
    <w:rsid w:val="007934C7"/>
    <w:rsid w:val="00797A4D"/>
    <w:rsid w:val="007B0802"/>
    <w:rsid w:val="007F14AA"/>
    <w:rsid w:val="007F7A23"/>
    <w:rsid w:val="00804307"/>
    <w:rsid w:val="00820DCF"/>
    <w:rsid w:val="00821674"/>
    <w:rsid w:val="0082428D"/>
    <w:rsid w:val="00833730"/>
    <w:rsid w:val="00844FE5"/>
    <w:rsid w:val="00846AE8"/>
    <w:rsid w:val="00852BC4"/>
    <w:rsid w:val="00854336"/>
    <w:rsid w:val="008731B8"/>
    <w:rsid w:val="00875FAF"/>
    <w:rsid w:val="00881220"/>
    <w:rsid w:val="008C5D77"/>
    <w:rsid w:val="008D6754"/>
    <w:rsid w:val="009112C8"/>
    <w:rsid w:val="00926D59"/>
    <w:rsid w:val="0093664C"/>
    <w:rsid w:val="009525C5"/>
    <w:rsid w:val="00953376"/>
    <w:rsid w:val="00953565"/>
    <w:rsid w:val="009923DA"/>
    <w:rsid w:val="009C3FAB"/>
    <w:rsid w:val="009F021E"/>
    <w:rsid w:val="009F2B2A"/>
    <w:rsid w:val="009F482C"/>
    <w:rsid w:val="00A05584"/>
    <w:rsid w:val="00A13F6C"/>
    <w:rsid w:val="00A15C90"/>
    <w:rsid w:val="00A2118B"/>
    <w:rsid w:val="00A25FDF"/>
    <w:rsid w:val="00A45E8B"/>
    <w:rsid w:val="00A51870"/>
    <w:rsid w:val="00A53F4E"/>
    <w:rsid w:val="00A64783"/>
    <w:rsid w:val="00AC5F18"/>
    <w:rsid w:val="00AD141D"/>
    <w:rsid w:val="00AD4925"/>
    <w:rsid w:val="00AF13B0"/>
    <w:rsid w:val="00B17D79"/>
    <w:rsid w:val="00B26014"/>
    <w:rsid w:val="00B305AB"/>
    <w:rsid w:val="00B32FE6"/>
    <w:rsid w:val="00B345EF"/>
    <w:rsid w:val="00B37D1C"/>
    <w:rsid w:val="00B75CF3"/>
    <w:rsid w:val="00B8089F"/>
    <w:rsid w:val="00B92FC1"/>
    <w:rsid w:val="00BA4814"/>
    <w:rsid w:val="00BA7879"/>
    <w:rsid w:val="00BB6377"/>
    <w:rsid w:val="00BD06A7"/>
    <w:rsid w:val="00BE0C4F"/>
    <w:rsid w:val="00BE2380"/>
    <w:rsid w:val="00C0051A"/>
    <w:rsid w:val="00C02B9E"/>
    <w:rsid w:val="00C04E34"/>
    <w:rsid w:val="00C17746"/>
    <w:rsid w:val="00C277B3"/>
    <w:rsid w:val="00C35412"/>
    <w:rsid w:val="00C36CC4"/>
    <w:rsid w:val="00C55FD1"/>
    <w:rsid w:val="00C56CE6"/>
    <w:rsid w:val="00C57D06"/>
    <w:rsid w:val="00C675AA"/>
    <w:rsid w:val="00C7385D"/>
    <w:rsid w:val="00C962A7"/>
    <w:rsid w:val="00CA0398"/>
    <w:rsid w:val="00CB5C58"/>
    <w:rsid w:val="00CC1528"/>
    <w:rsid w:val="00CC7963"/>
    <w:rsid w:val="00CE569A"/>
    <w:rsid w:val="00CF2C61"/>
    <w:rsid w:val="00D75991"/>
    <w:rsid w:val="00D80133"/>
    <w:rsid w:val="00D82136"/>
    <w:rsid w:val="00D94183"/>
    <w:rsid w:val="00D97E88"/>
    <w:rsid w:val="00DE76A1"/>
    <w:rsid w:val="00E1128D"/>
    <w:rsid w:val="00E1746E"/>
    <w:rsid w:val="00E21846"/>
    <w:rsid w:val="00E67E6B"/>
    <w:rsid w:val="00E67FB1"/>
    <w:rsid w:val="00E80228"/>
    <w:rsid w:val="00E9444D"/>
    <w:rsid w:val="00EA2864"/>
    <w:rsid w:val="00EC19E5"/>
    <w:rsid w:val="00EC7E79"/>
    <w:rsid w:val="00F0037E"/>
    <w:rsid w:val="00F12994"/>
    <w:rsid w:val="00F15F53"/>
    <w:rsid w:val="00F43027"/>
    <w:rsid w:val="00F433A0"/>
    <w:rsid w:val="00F66A98"/>
    <w:rsid w:val="00F83247"/>
    <w:rsid w:val="00F871D6"/>
    <w:rsid w:val="00F90EBF"/>
    <w:rsid w:val="00F9587E"/>
    <w:rsid w:val="00FC6E84"/>
    <w:rsid w:val="00FD2B66"/>
    <w:rsid w:val="00FD3681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D5E3558"/>
  <w15:chartTrackingRefBased/>
  <w15:docId w15:val="{74309D19-990C-4F20-9678-17B58D5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99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E238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543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54336"/>
    <w:rPr>
      <w:kern w:val="2"/>
      <w:sz w:val="21"/>
    </w:rPr>
  </w:style>
  <w:style w:type="character" w:customStyle="1" w:styleId="a4">
    <w:name w:val="日付 (文字)"/>
    <w:link w:val="a3"/>
    <w:rsid w:val="004E3669"/>
    <w:rPr>
      <w:b/>
      <w:kern w:val="2"/>
      <w:sz w:val="21"/>
    </w:rPr>
  </w:style>
  <w:style w:type="character" w:customStyle="1" w:styleId="10">
    <w:name w:val="見出し 1 (文字)"/>
    <w:link w:val="1"/>
    <w:uiPriority w:val="9"/>
    <w:rsid w:val="00BE2380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annotation reference"/>
    <w:uiPriority w:val="99"/>
    <w:semiHidden/>
    <w:unhideWhenUsed/>
    <w:rsid w:val="000D15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155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D155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5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D155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-takahashi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683F-6326-46EA-98D3-B183F644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5</TotalTime>
  <Pages>3</Pages>
  <Words>403</Words>
  <Characters>437</Characters>
  <DocSecurity>0</DocSecurity>
  <Lines>129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2022-02-15T09:11:00Z</cp:lastPrinted>
  <dcterms:created xsi:type="dcterms:W3CDTF">2025-03-27T06:14:00Z</dcterms:created>
  <dcterms:modified xsi:type="dcterms:W3CDTF">2025-04-24T05:36:00Z</dcterms:modified>
</cp:coreProperties>
</file>