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1316"/>
        <w:gridCol w:w="850"/>
        <w:gridCol w:w="709"/>
        <w:gridCol w:w="567"/>
        <w:gridCol w:w="709"/>
        <w:gridCol w:w="794"/>
        <w:gridCol w:w="458"/>
        <w:gridCol w:w="1089"/>
        <w:gridCol w:w="834"/>
        <w:gridCol w:w="269"/>
        <w:gridCol w:w="348"/>
        <w:gridCol w:w="269"/>
        <w:gridCol w:w="348"/>
        <w:gridCol w:w="266"/>
      </w:tblGrid>
      <w:tr w:rsidR="007A47DA" w:rsidRPr="002602A4" w:rsidTr="002961FD">
        <w:trPr>
          <w:trHeight w:hRule="exact" w:val="833"/>
        </w:trPr>
        <w:tc>
          <w:tcPr>
            <w:tcW w:w="755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A47DA" w:rsidRPr="002602A4" w:rsidRDefault="007A47DA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17D79">
              <w:rPr>
                <w:rFonts w:ascii="ＭＳ 明朝" w:hAnsi="ＭＳ 明朝" w:hint="eastAsia"/>
                <w:b/>
                <w:sz w:val="48"/>
                <w:szCs w:val="48"/>
              </w:rPr>
              <w:t>履歴書</w:t>
            </w:r>
            <w:r>
              <w:rPr>
                <w:rFonts w:ascii="ＭＳ 明朝" w:hAnsi="ＭＳ 明朝" w:hint="eastAsia"/>
                <w:b/>
                <w:sz w:val="48"/>
                <w:szCs w:val="48"/>
              </w:rPr>
              <w:t>・職務経歴書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7DA" w:rsidRPr="007A47DA" w:rsidRDefault="007A47DA" w:rsidP="007A47DA">
            <w:pPr>
              <w:wordWrap w:val="0"/>
              <w:spacing w:beforeLines="80" w:before="288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7DA" w:rsidRPr="007A47DA" w:rsidRDefault="007A47DA" w:rsidP="007A47DA">
            <w:pPr>
              <w:wordWrap w:val="0"/>
              <w:spacing w:beforeLines="80" w:before="288"/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年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7DA" w:rsidRPr="007A47DA" w:rsidRDefault="007A47DA" w:rsidP="007A47DA">
            <w:pPr>
              <w:wordWrap w:val="0"/>
              <w:spacing w:beforeLines="80" w:before="288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7DA" w:rsidRPr="007A47DA" w:rsidRDefault="007A47DA" w:rsidP="007A47DA">
            <w:pPr>
              <w:wordWrap w:val="0"/>
              <w:spacing w:beforeLines="80" w:before="288"/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月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7DA" w:rsidRPr="007A47DA" w:rsidRDefault="007A47DA" w:rsidP="007A47DA">
            <w:pPr>
              <w:wordWrap w:val="0"/>
              <w:spacing w:beforeLines="80" w:before="288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7DA" w:rsidRPr="007A47DA" w:rsidRDefault="007A47DA" w:rsidP="007A47DA">
            <w:pPr>
              <w:wordWrap w:val="0"/>
              <w:spacing w:beforeLines="80" w:before="288"/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日</w:t>
            </w:r>
          </w:p>
        </w:tc>
      </w:tr>
      <w:tr w:rsidR="004F2A57" w:rsidRPr="002602A4" w:rsidTr="002961FD">
        <w:trPr>
          <w:trHeight w:hRule="exact" w:val="454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F2A57" w:rsidRPr="002602A4" w:rsidRDefault="004F2A57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492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4F2A57" w:rsidRPr="002602A4" w:rsidRDefault="004F2A57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F2A57" w:rsidRPr="002602A4" w:rsidRDefault="004F2A57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C6D04B" wp14:editId="403196C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75565</wp:posOffset>
                      </wp:positionV>
                      <wp:extent cx="1079500" cy="1439545"/>
                      <wp:effectExtent l="0" t="0" r="25400" b="27305"/>
                      <wp:wrapNone/>
                      <wp:docPr id="2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A57" w:rsidRDefault="00037F18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  <w:r w:rsidR="004F2A57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4F2A57" w:rsidRDefault="004F2A57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4F2A57" w:rsidRDefault="004F2A5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D04B" id="Rectangle 83" o:spid="_x0000_s1026" style="position:absolute;left:0;text-align:left;margin-left:11.75pt;margin-top:5.95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" strokeweight=".5pt">
                      <v:stroke dashstyle="1 1"/>
                      <o:lock v:ext="edit" aspectratio="t"/>
                      <v:textbox>
                        <w:txbxContent>
                          <w:p w:rsidR="004F2A57" w:rsidRDefault="00037F18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4F2A57"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:rsidR="004F2A57" w:rsidRDefault="004F2A57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F2A57" w:rsidRDefault="004F2A5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2A57" w:rsidRPr="002602A4" w:rsidTr="002961FD">
        <w:trPr>
          <w:trHeight w:hRule="exact" w:val="994"/>
        </w:trPr>
        <w:tc>
          <w:tcPr>
            <w:tcW w:w="1060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4F2A57" w:rsidRPr="002602A4" w:rsidRDefault="004F2A57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492" w:type="dxa"/>
            <w:gridSpan w:val="8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4F2A57" w:rsidRPr="002602A4" w:rsidRDefault="004F2A57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F2A57" w:rsidRPr="002602A4" w:rsidRDefault="004F2A57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850211" w:rsidRPr="002602A4" w:rsidTr="00E421D5">
        <w:trPr>
          <w:trHeight w:val="578"/>
        </w:trPr>
        <w:tc>
          <w:tcPr>
            <w:tcW w:w="1060" w:type="dxa"/>
            <w:tcBorders>
              <w:left w:val="single" w:sz="12" w:space="0" w:color="auto"/>
              <w:right w:val="nil"/>
            </w:tcBorders>
            <w:vAlign w:val="center"/>
          </w:tcPr>
          <w:p w:rsidR="00850211" w:rsidRPr="00C04E34" w:rsidRDefault="00850211" w:rsidP="0085021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</w:p>
        </w:tc>
        <w:tc>
          <w:tcPr>
            <w:tcW w:w="1316" w:type="dxa"/>
            <w:tcBorders>
              <w:left w:val="nil"/>
              <w:right w:val="nil"/>
            </w:tcBorders>
            <w:vAlign w:val="center"/>
          </w:tcPr>
          <w:p w:rsidR="00850211" w:rsidRPr="00C04E34" w:rsidRDefault="00850211" w:rsidP="0085021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50211" w:rsidRPr="00C04E34" w:rsidRDefault="00850211" w:rsidP="00850211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50211" w:rsidRPr="00C04E34" w:rsidRDefault="00850211" w:rsidP="0085021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50211" w:rsidRPr="00C04E34" w:rsidRDefault="00850211" w:rsidP="00850211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50211" w:rsidRPr="00C04E34" w:rsidRDefault="00850211" w:rsidP="0085021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850211" w:rsidRPr="00C04E34" w:rsidRDefault="00850211" w:rsidP="0085021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日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生</w:t>
            </w:r>
          </w:p>
        </w:tc>
        <w:tc>
          <w:tcPr>
            <w:tcW w:w="458" w:type="dxa"/>
            <w:vMerge w:val="restart"/>
            <w:tcBorders>
              <w:right w:val="single" w:sz="4" w:space="0" w:color="auto"/>
            </w:tcBorders>
            <w:vAlign w:val="center"/>
          </w:tcPr>
          <w:p w:rsidR="00850211" w:rsidRPr="002602A4" w:rsidRDefault="00850211" w:rsidP="00850211">
            <w:pPr>
              <w:wordWrap w:val="0"/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08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50211" w:rsidRPr="003F2D34" w:rsidRDefault="00850211" w:rsidP="00850211">
            <w:pPr>
              <w:spacing w:line="200" w:lineRule="exact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F2D34">
              <w:rPr>
                <w:rFonts w:ascii="ＭＳ 明朝" w:hAnsi="ＭＳ 明朝" w:hint="eastAsia"/>
                <w:position w:val="4"/>
                <w:sz w:val="18"/>
                <w:szCs w:val="18"/>
              </w:rPr>
              <w:t>記載任意</w:t>
            </w:r>
          </w:p>
          <w:p w:rsidR="00850211" w:rsidRPr="002602A4" w:rsidRDefault="00850211" w:rsidP="00850211">
            <w:pPr>
              <w:wordWrap w:val="0"/>
              <w:spacing w:line="200" w:lineRule="exact"/>
              <w:jc w:val="center"/>
              <w:rPr>
                <w:rFonts w:ascii="ＭＳ 明朝" w:hAnsi="ＭＳ 明朝"/>
                <w:position w:val="4"/>
              </w:rPr>
            </w:pPr>
            <w:r w:rsidRPr="003F2D34">
              <w:rPr>
                <w:rFonts w:ascii="ＭＳ 明朝" w:hAnsi="ＭＳ 明朝" w:hint="eastAsia"/>
                <w:position w:val="4"/>
                <w:sz w:val="18"/>
                <w:szCs w:val="18"/>
              </w:rPr>
              <w:t>未記載可</w:t>
            </w:r>
          </w:p>
        </w:tc>
        <w:tc>
          <w:tcPr>
            <w:tcW w:w="2334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50211" w:rsidRPr="002602A4" w:rsidRDefault="00850211" w:rsidP="00850211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850211" w:rsidRPr="002602A4" w:rsidTr="00850211">
        <w:trPr>
          <w:trHeight w:hRule="exact" w:val="589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0211" w:rsidRPr="00C04E34" w:rsidRDefault="00850211" w:rsidP="00153495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8745E4">
              <w:rPr>
                <w:rFonts w:ascii="ＭＳ 明朝" w:hAnsi="ＭＳ 明朝" w:hint="eastAsia"/>
                <w:position w:val="4"/>
                <w:sz w:val="20"/>
              </w:rPr>
              <w:t>20</w:t>
            </w:r>
            <w:r w:rsidR="00037F18">
              <w:rPr>
                <w:rFonts w:ascii="ＭＳ 明朝" w:hAnsi="ＭＳ 明朝"/>
                <w:position w:val="4"/>
                <w:sz w:val="20"/>
              </w:rPr>
              <w:t>2</w:t>
            </w:r>
            <w:r w:rsidR="00153495">
              <w:rPr>
                <w:rFonts w:ascii="ＭＳ 明朝" w:hAnsi="ＭＳ 明朝" w:hint="eastAsia"/>
                <w:position w:val="4"/>
                <w:sz w:val="20"/>
              </w:rPr>
              <w:t>5</w:t>
            </w:r>
            <w:r w:rsidRPr="003B5ABC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 w:rsidR="00037F18">
              <w:rPr>
                <w:rFonts w:ascii="ＭＳ 明朝" w:hAnsi="ＭＳ 明朝" w:hint="eastAsia"/>
                <w:position w:val="4"/>
                <w:sz w:val="20"/>
              </w:rPr>
              <w:t>4</w:t>
            </w:r>
            <w:r w:rsidRPr="003B5ABC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84194D">
              <w:rPr>
                <w:rFonts w:ascii="ＭＳ 明朝" w:hAnsi="ＭＳ 明朝" w:hint="eastAsia"/>
                <w:position w:val="4"/>
                <w:sz w:val="20"/>
              </w:rPr>
              <w:t>１</w:t>
            </w:r>
            <w:r w:rsidRPr="003B5ABC">
              <w:rPr>
                <w:rFonts w:ascii="ＭＳ 明朝" w:hAnsi="ＭＳ 明朝" w:hint="eastAsia"/>
                <w:position w:val="4"/>
                <w:sz w:val="20"/>
              </w:rPr>
              <w:t>日時</w:t>
            </w:r>
            <w:r w:rsidR="00E74FB0">
              <w:rPr>
                <w:rFonts w:ascii="ＭＳ 明朝" w:hAnsi="ＭＳ 明朝" w:hint="eastAsia"/>
                <w:position w:val="4"/>
                <w:sz w:val="20"/>
              </w:rPr>
              <w:t>点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0211" w:rsidRPr="00C04E34" w:rsidRDefault="00B4043B" w:rsidP="00B4043B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満</w:t>
            </w:r>
          </w:p>
        </w:tc>
        <w:tc>
          <w:tcPr>
            <w:tcW w:w="277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50211" w:rsidRPr="00C04E34" w:rsidRDefault="00850211" w:rsidP="0085021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歳）</w:t>
            </w:r>
          </w:p>
        </w:tc>
        <w:tc>
          <w:tcPr>
            <w:tcW w:w="4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211" w:rsidRDefault="00850211" w:rsidP="00850211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211" w:rsidRDefault="00850211" w:rsidP="00850211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33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50211" w:rsidRPr="002602A4" w:rsidRDefault="00850211" w:rsidP="00850211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850211" w:rsidRPr="002602A4" w:rsidTr="002961FD">
        <w:trPr>
          <w:trHeight w:hRule="exact" w:val="420"/>
        </w:trPr>
        <w:tc>
          <w:tcPr>
            <w:tcW w:w="106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492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34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850211" w:rsidRPr="002602A4" w:rsidTr="002961FD">
        <w:trPr>
          <w:trHeight w:hRule="exact" w:val="420"/>
        </w:trPr>
        <w:tc>
          <w:tcPr>
            <w:tcW w:w="10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0211" w:rsidRPr="002602A4" w:rsidRDefault="00850211" w:rsidP="0085021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492" w:type="dxa"/>
            <w:gridSpan w:val="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B4043B" w:rsidRDefault="00850211" w:rsidP="00850211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 　　－</w:t>
            </w:r>
          </w:p>
          <w:p w:rsidR="00B4043B" w:rsidRPr="002602A4" w:rsidRDefault="00B4043B" w:rsidP="0085021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34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携帯 </w:t>
            </w:r>
          </w:p>
        </w:tc>
      </w:tr>
      <w:tr w:rsidR="00850211" w:rsidRPr="002602A4" w:rsidTr="002961FD">
        <w:trPr>
          <w:trHeight w:hRule="exact" w:val="420"/>
        </w:trPr>
        <w:tc>
          <w:tcPr>
            <w:tcW w:w="106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0211" w:rsidRPr="002602A4" w:rsidRDefault="00850211" w:rsidP="00850211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49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</w:p>
        </w:tc>
      </w:tr>
      <w:tr w:rsidR="00850211" w:rsidRPr="002602A4" w:rsidTr="002961FD">
        <w:trPr>
          <w:trHeight w:hRule="exact" w:val="420"/>
        </w:trPr>
        <w:tc>
          <w:tcPr>
            <w:tcW w:w="106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492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34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850211" w:rsidRPr="002602A4" w:rsidTr="002961FD">
        <w:trPr>
          <w:trHeight w:hRule="exact" w:val="420"/>
        </w:trPr>
        <w:tc>
          <w:tcPr>
            <w:tcW w:w="10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0211" w:rsidRPr="002602A4" w:rsidRDefault="00850211" w:rsidP="0085021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492" w:type="dxa"/>
            <w:gridSpan w:val="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</w:t>
            </w:r>
            <w:r w:rsidR="00037F18">
              <w:rPr>
                <w:rFonts w:ascii="ＭＳ 明朝" w:hAnsi="ＭＳ 明朝" w:hint="eastAsia"/>
                <w:position w:val="4"/>
                <w:sz w:val="18"/>
                <w:szCs w:val="18"/>
              </w:rPr>
              <w:t>・郵送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を必要とする場合のみ記入）</w:t>
            </w:r>
          </w:p>
          <w:p w:rsidR="00850211" w:rsidRPr="002602A4" w:rsidRDefault="00850211" w:rsidP="00850211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850211" w:rsidRPr="002602A4" w:rsidRDefault="00850211" w:rsidP="00850211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3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850211" w:rsidRPr="002602A4" w:rsidTr="002961FD">
        <w:trPr>
          <w:trHeight w:hRule="exact" w:val="420"/>
        </w:trPr>
        <w:tc>
          <w:tcPr>
            <w:tcW w:w="10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0211" w:rsidRPr="002602A4" w:rsidRDefault="00850211" w:rsidP="00850211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49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</w:p>
        </w:tc>
      </w:tr>
      <w:tr w:rsidR="00850211" w:rsidRPr="002602A4" w:rsidTr="002961FD">
        <w:trPr>
          <w:trHeight w:val="445"/>
        </w:trPr>
        <w:tc>
          <w:tcPr>
            <w:tcW w:w="1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50211" w:rsidRPr="002602A4" w:rsidRDefault="00850211" w:rsidP="0085021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826" w:type="dxa"/>
            <w:gridSpan w:val="1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0211" w:rsidRPr="002602A4" w:rsidRDefault="00850211" w:rsidP="00850211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5A5D30">
      <w:pPr>
        <w:wordWrap w:val="0"/>
        <w:spacing w:line="260" w:lineRule="exact"/>
        <w:rPr>
          <w:rFonts w:ascii="ＭＳ 明朝" w:hAnsi="ＭＳ 明朝"/>
          <w:position w:val="4"/>
        </w:rPr>
      </w:pPr>
    </w:p>
    <w:p w:rsidR="005A5D30" w:rsidRPr="00C56CE6" w:rsidRDefault="005A5D30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C56CE6">
        <w:rPr>
          <w:rFonts w:ascii="ＭＳ 明朝" w:hAnsi="ＭＳ 明朝" w:hint="eastAsia"/>
          <w:position w:val="4"/>
          <w:szCs w:val="21"/>
        </w:rPr>
        <w:t>※職歴は</w:t>
      </w:r>
      <w:r w:rsidR="00C56CE6">
        <w:rPr>
          <w:rFonts w:ascii="ＭＳ 明朝" w:hAnsi="ＭＳ 明朝" w:hint="eastAsia"/>
          <w:position w:val="4"/>
          <w:szCs w:val="21"/>
        </w:rPr>
        <w:t>詳しく書いてください。書ききれない場合は枠を拡張してください。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3942"/>
        <w:gridCol w:w="1842"/>
        <w:gridCol w:w="2172"/>
      </w:tblGrid>
      <w:tr w:rsidR="001F1BA6" w:rsidTr="006E32A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D91C32" w:rsidRDefault="006E32A4" w:rsidP="00BC774D">
            <w:pPr>
              <w:ind w:left="36" w:right="62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BC774D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  <w:szCs w:val="21"/>
              </w:rPr>
            </w:pPr>
            <w:r w:rsidRPr="00BC774D">
              <w:rPr>
                <w:rFonts w:ascii="ＭＳ 明朝" w:hAnsi="ＭＳ 明朝" w:hint="eastAsia"/>
                <w:b w:val="0"/>
                <w:sz w:val="20"/>
                <w:szCs w:val="21"/>
              </w:rPr>
              <w:t>月</w:t>
            </w:r>
          </w:p>
        </w:tc>
        <w:tc>
          <w:tcPr>
            <w:tcW w:w="79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BC774D" w:rsidRDefault="001F1BA6" w:rsidP="004E3669">
            <w:pPr>
              <w:ind w:right="62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BC774D">
              <w:rPr>
                <w:rFonts w:ascii="ＭＳ 明朝" w:hAnsi="ＭＳ 明朝" w:hint="eastAsia"/>
                <w:sz w:val="20"/>
                <w:szCs w:val="21"/>
              </w:rPr>
              <w:t>学歴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6E32A4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784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6E32A4">
        <w:trPr>
          <w:trHeight w:hRule="exact" w:val="680"/>
        </w:trPr>
        <w:tc>
          <w:tcPr>
            <w:tcW w:w="194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8827EA" w:rsidRDefault="008827EA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年（西暦）</w:t>
            </w:r>
          </w:p>
        </w:tc>
        <w:tc>
          <w:tcPr>
            <w:tcW w:w="3942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F90EB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  <w:r w:rsidR="00CF2C61">
              <w:rPr>
                <w:rFonts w:ascii="ＭＳ 明朝" w:hAnsi="ＭＳ 明朝" w:hint="eastAsia"/>
                <w:szCs w:val="21"/>
              </w:rPr>
              <w:t>（できるだけ詳しく）</w:t>
            </w:r>
          </w:p>
        </w:tc>
      </w:tr>
      <w:tr w:rsidR="00D94183" w:rsidTr="006E32A4">
        <w:trPr>
          <w:trHeight w:val="1415"/>
        </w:trPr>
        <w:tc>
          <w:tcPr>
            <w:tcW w:w="1944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94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6E32A4">
        <w:trPr>
          <w:trHeight w:val="1393"/>
        </w:trPr>
        <w:tc>
          <w:tcPr>
            <w:tcW w:w="1944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94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6E32A4">
        <w:trPr>
          <w:trHeight w:val="1411"/>
        </w:trPr>
        <w:tc>
          <w:tcPr>
            <w:tcW w:w="194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942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6E32A4">
        <w:trPr>
          <w:trHeight w:hRule="exact" w:val="662"/>
        </w:trPr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8827EA" w:rsidRDefault="008827EA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8827EA">
              <w:rPr>
                <w:rFonts w:ascii="ＭＳ 明朝" w:hAnsi="ＭＳ 明朝" w:hint="eastAsia"/>
                <w:szCs w:val="21"/>
              </w:rPr>
              <w:lastRenderedPageBreak/>
              <w:t>年（西暦）</w:t>
            </w:r>
          </w:p>
        </w:tc>
        <w:tc>
          <w:tcPr>
            <w:tcW w:w="394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 w:rsidRP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</w:p>
        </w:tc>
      </w:tr>
      <w:tr w:rsidR="00D94183" w:rsidTr="006E32A4">
        <w:trPr>
          <w:trHeight w:val="1622"/>
        </w:trPr>
        <w:tc>
          <w:tcPr>
            <w:tcW w:w="1944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94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6E32A4">
        <w:trPr>
          <w:trHeight w:val="1622"/>
        </w:trPr>
        <w:tc>
          <w:tcPr>
            <w:tcW w:w="194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942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6E32A4">
        <w:trPr>
          <w:trHeight w:val="1622"/>
        </w:trPr>
        <w:tc>
          <w:tcPr>
            <w:tcW w:w="1944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942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775B56" w:rsidRPr="0084194D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Tr="00AF049A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Tr="00AF04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F04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F04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F049A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596"/>
        <w:tblOverlap w:val="never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5528"/>
      </w:tblGrid>
      <w:tr w:rsidR="00037F18" w:rsidRPr="008D6754" w:rsidTr="00037F18">
        <w:trPr>
          <w:trHeight w:val="668"/>
        </w:trPr>
        <w:tc>
          <w:tcPr>
            <w:tcW w:w="4345" w:type="dxa"/>
            <w:tcBorders>
              <w:right w:val="dotted" w:sz="4" w:space="0" w:color="auto"/>
            </w:tcBorders>
            <w:vAlign w:val="center"/>
          </w:tcPr>
          <w:p w:rsidR="00037F18" w:rsidRDefault="00037F18" w:rsidP="00037F18">
            <w:r>
              <w:rPr>
                <w:rFonts w:hint="eastAsia"/>
              </w:rPr>
              <w:t>兼職の有無について</w:t>
            </w:r>
            <w:r>
              <w:rPr>
                <w:rFonts w:hint="eastAsia"/>
              </w:rPr>
              <w:t xml:space="preserve"> </w:t>
            </w:r>
          </w:p>
          <w:p w:rsidR="00037F18" w:rsidRPr="008D6754" w:rsidRDefault="00037F18" w:rsidP="00037F18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を記載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7F18" w:rsidRPr="00FE5DBC" w:rsidRDefault="00037F18" w:rsidP="00037F18">
            <w:pPr>
              <w:rPr>
                <w:rFonts w:ascii="ＭＳ 明朝" w:hAnsi="ＭＳ 明朝"/>
              </w:rPr>
            </w:pPr>
          </w:p>
        </w:tc>
      </w:tr>
      <w:tr w:rsidR="00037F18" w:rsidRPr="008D6754" w:rsidTr="00037F18">
        <w:trPr>
          <w:trHeight w:val="835"/>
        </w:trPr>
        <w:tc>
          <w:tcPr>
            <w:tcW w:w="4345" w:type="dxa"/>
            <w:tcBorders>
              <w:right w:val="dotted" w:sz="4" w:space="0" w:color="auto"/>
            </w:tcBorders>
            <w:vAlign w:val="center"/>
          </w:tcPr>
          <w:p w:rsidR="00037F18" w:rsidRDefault="00037F18" w:rsidP="00037F18">
            <w:r>
              <w:rPr>
                <w:rFonts w:hint="eastAsia"/>
              </w:rPr>
              <w:t>兼職「有」の方は具体的な内容を</w:t>
            </w:r>
          </w:p>
          <w:p w:rsidR="00037F18" w:rsidRDefault="00037F18" w:rsidP="00037F18">
            <w:r>
              <w:rPr>
                <w:rFonts w:hint="eastAsia"/>
              </w:rPr>
              <w:t>ご記入ください</w:t>
            </w:r>
          </w:p>
        </w:tc>
        <w:tc>
          <w:tcPr>
            <w:tcW w:w="5528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037F18" w:rsidRPr="00106844" w:rsidRDefault="00037F18" w:rsidP="00037F18">
            <w:pPr>
              <w:rPr>
                <w:rFonts w:ascii="ＭＳ 明朝" w:hAnsi="ＭＳ 明朝"/>
              </w:rPr>
            </w:pPr>
          </w:p>
        </w:tc>
      </w:tr>
      <w:tr w:rsidR="00037F18" w:rsidRPr="008D6754" w:rsidTr="00037F18">
        <w:trPr>
          <w:trHeight w:val="1400"/>
        </w:trPr>
        <w:tc>
          <w:tcPr>
            <w:tcW w:w="4345" w:type="dxa"/>
            <w:tcBorders>
              <w:right w:val="dotted" w:sz="4" w:space="0" w:color="auto"/>
            </w:tcBorders>
            <w:vAlign w:val="center"/>
          </w:tcPr>
          <w:p w:rsidR="00037F18" w:rsidRPr="00B50EB4" w:rsidRDefault="00037F18" w:rsidP="00037F18">
            <w:pPr>
              <w:rPr>
                <w:rFonts w:ascii="ＭＳ 明朝" w:hAnsi="ＭＳ 明朝"/>
              </w:rPr>
            </w:pPr>
            <w:r w:rsidRPr="00B50EB4">
              <w:rPr>
                <w:rFonts w:ascii="ＭＳ 明朝" w:hAnsi="ＭＳ 明朝" w:hint="eastAsia"/>
              </w:rPr>
              <w:t>月の稼働可能日数（</w:t>
            </w:r>
            <w:r w:rsidR="00B50EB4" w:rsidRPr="00B50EB4">
              <w:rPr>
                <w:rFonts w:ascii="ＭＳ 明朝" w:hAnsi="ＭＳ 明朝" w:hint="eastAsia"/>
              </w:rPr>
              <w:t xml:space="preserve">　</w:t>
            </w:r>
            <w:r w:rsidRPr="00B50EB4">
              <w:rPr>
                <w:rFonts w:ascii="ＭＳ 明朝" w:hAnsi="ＭＳ 明朝" w:hint="eastAsia"/>
              </w:rPr>
              <w:t>日程度）</w:t>
            </w:r>
          </w:p>
          <w:p w:rsidR="00037F18" w:rsidRPr="00B50EB4" w:rsidRDefault="00037F18" w:rsidP="00037F18">
            <w:pPr>
              <w:rPr>
                <w:rFonts w:ascii="ＭＳ 明朝" w:hAnsi="ＭＳ 明朝"/>
              </w:rPr>
            </w:pPr>
            <w:r w:rsidRPr="00B50EB4">
              <w:rPr>
                <w:rFonts w:ascii="ＭＳ 明朝" w:hAnsi="ＭＳ 明朝" w:hint="eastAsia"/>
              </w:rPr>
              <w:t>及び稼動できない曜日とその理由を</w:t>
            </w:r>
          </w:p>
          <w:p w:rsidR="00037F18" w:rsidRPr="0084194D" w:rsidRDefault="00037F18" w:rsidP="00037F18">
            <w:pPr>
              <w:rPr>
                <w:rFonts w:ascii="ＭＳ 明朝" w:hAnsi="ＭＳ 明朝"/>
              </w:rPr>
            </w:pPr>
            <w:r w:rsidRPr="00B50EB4">
              <w:rPr>
                <w:rFonts w:ascii="ＭＳ 明朝" w:hAnsi="ＭＳ 明朝" w:hint="eastAsia"/>
              </w:rPr>
              <w:t>ご記入ください。</w:t>
            </w:r>
          </w:p>
        </w:tc>
        <w:tc>
          <w:tcPr>
            <w:tcW w:w="552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</w:tcPr>
          <w:p w:rsidR="00037F18" w:rsidRPr="003048EA" w:rsidRDefault="00037F18" w:rsidP="00037F18">
            <w:pPr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p w:rsidR="00E1128D" w:rsidRDefault="00E1128D" w:rsidP="00881220">
      <w:pPr>
        <w:rPr>
          <w:rFonts w:ascii="ＭＳ 明朝" w:hAnsi="ＭＳ 明朝"/>
        </w:rPr>
        <w:sectPr w:rsidR="00E1128D" w:rsidSect="00173BE5">
          <w:headerReference w:type="default" r:id="rId8"/>
          <w:pgSz w:w="11906" w:h="16838" w:code="9"/>
          <w:pgMar w:top="851" w:right="851" w:bottom="851" w:left="851" w:header="510" w:footer="850" w:gutter="0"/>
          <w:cols w:space="425"/>
          <w:docGrid w:type="lines" w:linePitch="360"/>
        </w:sectPr>
      </w:pPr>
    </w:p>
    <w:p w:rsidR="00C277B3" w:rsidRDefault="000030D8" w:rsidP="00EB5A08">
      <w:pPr>
        <w:spacing w:after="120" w:line="320" w:lineRule="exact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【応募動機等について】</w:t>
      </w:r>
    </w:p>
    <w:p w:rsidR="00407FA1" w:rsidRPr="00102671" w:rsidRDefault="00407FA1" w:rsidP="00EB5A08">
      <w:pPr>
        <w:spacing w:after="120" w:line="320" w:lineRule="exact"/>
        <w:jc w:val="left"/>
        <w:rPr>
          <w:rFonts w:ascii="ＭＳ 明朝" w:hAnsi="ＭＳ 明朝"/>
          <w:b/>
          <w:sz w:val="28"/>
          <w:szCs w:val="28"/>
        </w:rPr>
      </w:pPr>
    </w:p>
    <w:p w:rsidR="00156DBA" w:rsidRDefault="00156DBA" w:rsidP="00156DBA">
      <w:pPr>
        <w:jc w:val="left"/>
        <w:rPr>
          <w:rFonts w:ascii="ＭＳ 明朝" w:hAnsi="ＭＳ 明朝"/>
          <w:szCs w:val="21"/>
        </w:rPr>
      </w:pPr>
      <w:r w:rsidRPr="00D129AE">
        <w:rPr>
          <w:rFonts w:ascii="ＭＳ 明朝" w:hAnsi="ＭＳ 明朝" w:hint="eastAsia"/>
          <w:b/>
          <w:szCs w:val="21"/>
        </w:rPr>
        <w:t>１．応募動機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="0084194D">
        <w:rPr>
          <w:rFonts w:ascii="ＭＳ 明朝" w:hAnsi="ＭＳ 明朝" w:hint="eastAsia"/>
          <w:szCs w:val="21"/>
        </w:rPr>
        <w:t>400字程度</w:t>
      </w:r>
    </w:p>
    <w:p w:rsidR="00BC3D64" w:rsidRPr="0025615C" w:rsidRDefault="00BC3D64" w:rsidP="00156DBA">
      <w:pPr>
        <w:jc w:val="left"/>
        <w:rPr>
          <w:rFonts w:ascii="ＭＳ 明朝" w:hAnsi="ＭＳ 明朝"/>
          <w:szCs w:val="21"/>
        </w:rPr>
      </w:pPr>
    </w:p>
    <w:tbl>
      <w:tblPr>
        <w:tblW w:w="974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8"/>
      </w:tblGrid>
      <w:tr w:rsidR="00156DBA" w:rsidRPr="00FB1E42" w:rsidTr="00D30FAE">
        <w:trPr>
          <w:trHeight w:hRule="exact" w:val="5134"/>
        </w:trPr>
        <w:tc>
          <w:tcPr>
            <w:tcW w:w="9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3" w:type="dxa"/>
              <w:right w:w="113" w:type="dxa"/>
            </w:tcMar>
          </w:tcPr>
          <w:p w:rsidR="00A2019E" w:rsidRPr="00A2019E" w:rsidRDefault="00A2019E" w:rsidP="00BC3D6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C3D64" w:rsidRPr="0084194D" w:rsidRDefault="00BC3D64" w:rsidP="00156DBA">
      <w:pPr>
        <w:jc w:val="left"/>
        <w:rPr>
          <w:rFonts w:ascii="ＭＳ 明朝" w:hAnsi="ＭＳ 明朝"/>
          <w:b/>
          <w:szCs w:val="21"/>
        </w:rPr>
      </w:pPr>
    </w:p>
    <w:p w:rsidR="00997311" w:rsidRDefault="0084194D" w:rsidP="00E545FE">
      <w:pPr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２．自己PR　</w:t>
      </w:r>
      <w:r w:rsidR="00E47B78"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00字程度</w:t>
      </w:r>
    </w:p>
    <w:p w:rsidR="00BC3D64" w:rsidRDefault="00BC3D64" w:rsidP="00E545FE">
      <w:pPr>
        <w:spacing w:line="240" w:lineRule="exact"/>
        <w:jc w:val="left"/>
        <w:rPr>
          <w:rFonts w:ascii="ＭＳ 明朝" w:hAnsi="ＭＳ 明朝"/>
          <w:szCs w:val="21"/>
        </w:rPr>
      </w:pPr>
    </w:p>
    <w:tbl>
      <w:tblPr>
        <w:tblW w:w="974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8"/>
      </w:tblGrid>
      <w:tr w:rsidR="00BC3D64" w:rsidRPr="00FB1E42" w:rsidTr="00D30FAE">
        <w:trPr>
          <w:trHeight w:hRule="exact" w:val="5249"/>
        </w:trPr>
        <w:tc>
          <w:tcPr>
            <w:tcW w:w="9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3" w:type="dxa"/>
              <w:right w:w="113" w:type="dxa"/>
            </w:tcMar>
          </w:tcPr>
          <w:p w:rsidR="00BC3D64" w:rsidRPr="00E47B78" w:rsidRDefault="00BC3D64" w:rsidP="007A165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C3D64" w:rsidRPr="00A2019E" w:rsidRDefault="00BC3D64" w:rsidP="00BC3D64">
      <w:pPr>
        <w:jc w:val="left"/>
        <w:rPr>
          <w:rFonts w:ascii="ＭＳ 明朝" w:hAnsi="ＭＳ 明朝"/>
          <w:szCs w:val="21"/>
        </w:rPr>
      </w:pPr>
    </w:p>
    <w:p w:rsidR="00BC3D64" w:rsidRPr="0084194D" w:rsidRDefault="00BC3D64" w:rsidP="00E545FE">
      <w:pPr>
        <w:spacing w:line="240" w:lineRule="exact"/>
        <w:jc w:val="left"/>
        <w:rPr>
          <w:rFonts w:ascii="ＭＳ 明朝" w:hAnsi="ＭＳ 明朝"/>
          <w:b/>
          <w:szCs w:val="21"/>
        </w:rPr>
      </w:pPr>
    </w:p>
    <w:p w:rsidR="00E47B78" w:rsidRDefault="00E47B78" w:rsidP="00E47B78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E47B78" w:rsidRDefault="00E47B78" w:rsidP="000A1061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E47B78" w:rsidRDefault="00E47B78" w:rsidP="00E47B78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E47B78" w:rsidRDefault="00E47B78" w:rsidP="00E47B78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E47B78" w:rsidRDefault="00E47B78" w:rsidP="00E47B78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E47B78" w:rsidRDefault="00E47B78" w:rsidP="00E47B78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E47B78" w:rsidRDefault="00E47B78" w:rsidP="00E47B78">
      <w:pPr>
        <w:spacing w:line="240" w:lineRule="exact"/>
        <w:ind w:leftChars="100" w:left="210" w:right="840"/>
        <w:rPr>
          <w:rFonts w:ascii="ＭＳ 明朝" w:hAnsi="ＭＳ 明朝"/>
          <w:szCs w:val="21"/>
        </w:rPr>
      </w:pPr>
    </w:p>
    <w:p w:rsidR="00E47B78" w:rsidRDefault="00204528" w:rsidP="00E47B78">
      <w:pPr>
        <w:ind w:left="382" w:hangingChars="181" w:hanging="382"/>
        <w:jc w:val="left"/>
        <w:rPr>
          <w:rFonts w:ascii="ＭＳ ゴシック" w:eastAsia="ＭＳ ゴシック" w:hAnsi="ＭＳ ゴシック"/>
          <w:b/>
          <w:szCs w:val="21"/>
        </w:rPr>
      </w:pPr>
      <w:r w:rsidRPr="007B2AFE">
        <w:rPr>
          <w:rFonts w:ascii="ＭＳ 明朝" w:hAnsi="ＭＳ 明朝" w:hint="eastAsia"/>
          <w:b/>
          <w:szCs w:val="21"/>
        </w:rPr>
        <w:t>３</w:t>
      </w:r>
      <w:r w:rsidR="00E47B78" w:rsidRPr="007B2AFE">
        <w:rPr>
          <w:rFonts w:ascii="ＭＳ 明朝" w:hAnsi="ＭＳ 明朝" w:hint="eastAsia"/>
          <w:b/>
          <w:szCs w:val="21"/>
        </w:rPr>
        <w:t>．</w:t>
      </w:r>
      <w:r w:rsidR="00B50EB4">
        <w:rPr>
          <w:rFonts w:ascii="ＭＳ 明朝" w:hAnsi="ＭＳ 明朝" w:hint="eastAsia"/>
          <w:b/>
          <w:szCs w:val="21"/>
        </w:rPr>
        <w:t>航空</w:t>
      </w:r>
      <w:r w:rsidR="00F82F65">
        <w:rPr>
          <w:rFonts w:ascii="ＭＳ 明朝" w:hAnsi="ＭＳ 明朝" w:hint="eastAsia"/>
          <w:b/>
          <w:szCs w:val="21"/>
        </w:rPr>
        <w:t>宇宙</w:t>
      </w:r>
      <w:r w:rsidR="00153495">
        <w:rPr>
          <w:rFonts w:ascii="ＭＳ 明朝" w:hAnsi="ＭＳ 明朝" w:hint="eastAsia"/>
          <w:b/>
          <w:szCs w:val="21"/>
        </w:rPr>
        <w:t>産業への参入</w:t>
      </w:r>
      <w:r w:rsidR="00E47B78" w:rsidRPr="007B2AFE">
        <w:rPr>
          <w:rFonts w:ascii="ＭＳ 明朝" w:hAnsi="ＭＳ 明朝" w:hint="eastAsia"/>
          <w:b/>
          <w:szCs w:val="21"/>
        </w:rPr>
        <w:t>支援</w:t>
      </w:r>
      <w:r w:rsidR="00DF11BF">
        <w:rPr>
          <w:rFonts w:ascii="ＭＳ 明朝" w:hAnsi="ＭＳ 明朝" w:hint="eastAsia"/>
          <w:b/>
          <w:szCs w:val="21"/>
        </w:rPr>
        <w:t>事業</w:t>
      </w:r>
      <w:bookmarkStart w:id="0" w:name="_GoBack"/>
      <w:bookmarkEnd w:id="0"/>
      <w:r w:rsidR="00E47B78" w:rsidRPr="007B2AFE">
        <w:rPr>
          <w:rFonts w:ascii="ＭＳ 明朝" w:hAnsi="ＭＳ 明朝" w:hint="eastAsia"/>
          <w:b/>
          <w:szCs w:val="21"/>
        </w:rPr>
        <w:t>について</w:t>
      </w:r>
      <w:r w:rsidR="00E47B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47B78" w:rsidRPr="00E47B78">
        <w:rPr>
          <w:rFonts w:ascii="ＭＳ ゴシック" w:eastAsia="ＭＳ ゴシック" w:hAnsi="ＭＳ ゴシック" w:hint="eastAsia"/>
          <w:szCs w:val="21"/>
        </w:rPr>
        <w:t>1000字程度</w:t>
      </w:r>
    </w:p>
    <w:p w:rsidR="000A1061" w:rsidRDefault="00E47B78" w:rsidP="00153495">
      <w:pPr>
        <w:spacing w:line="240" w:lineRule="exact"/>
        <w:ind w:leftChars="100" w:left="210"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本事業は、</w:t>
      </w:r>
      <w:r w:rsidR="00153495">
        <w:rPr>
          <w:rFonts w:ascii="ＭＳ 明朝" w:hAnsi="ＭＳ 明朝" w:hint="eastAsia"/>
          <w:szCs w:val="21"/>
        </w:rPr>
        <w:t>先端技術の結集であり、その関連分野も多岐にわたる</w:t>
      </w:r>
      <w:r w:rsidR="00B50EB4">
        <w:rPr>
          <w:rFonts w:ascii="ＭＳ 明朝" w:hAnsi="ＭＳ 明朝" w:hint="eastAsia"/>
          <w:szCs w:val="21"/>
        </w:rPr>
        <w:t>航空</w:t>
      </w:r>
      <w:r w:rsidR="00153495">
        <w:rPr>
          <w:rFonts w:ascii="ＭＳ 明朝" w:hAnsi="ＭＳ 明朝" w:hint="eastAsia"/>
          <w:szCs w:val="21"/>
        </w:rPr>
        <w:t>宇宙産業について、情報提供や企業同士の交流促進などの支援をすることにより</w:t>
      </w:r>
      <w:r w:rsidR="00D30FAE">
        <w:rPr>
          <w:rFonts w:ascii="ＭＳ 明朝" w:hAnsi="ＭＳ 明朝" w:hint="eastAsia"/>
          <w:szCs w:val="21"/>
        </w:rPr>
        <w:t>、</w:t>
      </w:r>
      <w:r w:rsidR="00153495">
        <w:rPr>
          <w:rFonts w:ascii="ＭＳ 明朝" w:hAnsi="ＭＳ 明朝" w:hint="eastAsia"/>
          <w:szCs w:val="21"/>
        </w:rPr>
        <w:t>中小企業の</w:t>
      </w:r>
      <w:r w:rsidR="00B50EB4">
        <w:rPr>
          <w:rFonts w:ascii="ＭＳ 明朝" w:hAnsi="ＭＳ 明朝" w:hint="eastAsia"/>
          <w:szCs w:val="21"/>
        </w:rPr>
        <w:t>航空</w:t>
      </w:r>
      <w:r w:rsidR="00153495">
        <w:rPr>
          <w:rFonts w:ascii="ＭＳ 明朝" w:hAnsi="ＭＳ 明朝" w:hint="eastAsia"/>
          <w:szCs w:val="21"/>
        </w:rPr>
        <w:t>宇宙産業市場でのビジネスチャンス</w:t>
      </w:r>
      <w:r w:rsidR="00D30FAE">
        <w:rPr>
          <w:rFonts w:ascii="ＭＳ 明朝" w:hAnsi="ＭＳ 明朝" w:hint="eastAsia"/>
          <w:szCs w:val="21"/>
        </w:rPr>
        <w:t>の</w:t>
      </w:r>
      <w:r w:rsidR="00153495">
        <w:rPr>
          <w:rFonts w:ascii="ＭＳ 明朝" w:hAnsi="ＭＳ 明朝" w:hint="eastAsia"/>
          <w:szCs w:val="21"/>
        </w:rPr>
        <w:t>獲得を後押しすることを目的とする事業です。</w:t>
      </w:r>
    </w:p>
    <w:p w:rsidR="00E47B78" w:rsidRPr="00E47B78" w:rsidRDefault="000A1061" w:rsidP="00F82F65">
      <w:pPr>
        <w:spacing w:line="240" w:lineRule="exact"/>
        <w:ind w:leftChars="100" w:left="210" w:righ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C1A45" w:rsidRPr="00A61AB1">
        <w:rPr>
          <w:rFonts w:ascii="ＭＳ 明朝" w:hAnsi="ＭＳ 明朝" w:hint="eastAsia"/>
          <w:szCs w:val="21"/>
          <w:u w:val="single"/>
        </w:rPr>
        <w:t>募集ページ上の【２．委嘱内容】を</w:t>
      </w:r>
      <w:r w:rsidR="00FC1A45" w:rsidRPr="00FC1A45">
        <w:rPr>
          <w:rFonts w:ascii="ＭＳ 明朝" w:hAnsi="ＭＳ 明朝" w:hint="eastAsia"/>
          <w:szCs w:val="21"/>
          <w:u w:val="single"/>
        </w:rPr>
        <w:t>ご確認いただき、</w:t>
      </w:r>
      <w:r w:rsidR="00E47B78" w:rsidRPr="00FC1A45">
        <w:rPr>
          <w:rFonts w:ascii="ＭＳ 明朝" w:hAnsi="ＭＳ 明朝" w:hint="eastAsia"/>
          <w:szCs w:val="21"/>
          <w:u w:val="single"/>
        </w:rPr>
        <w:t>ご自身が</w:t>
      </w:r>
      <w:r w:rsidR="00171A77">
        <w:rPr>
          <w:rFonts w:ascii="ＭＳ 明朝" w:hAnsi="ＭＳ 明朝" w:hint="eastAsia"/>
          <w:szCs w:val="21"/>
          <w:u w:val="single"/>
        </w:rPr>
        <w:t>「</w:t>
      </w:r>
      <w:r w:rsidR="00153495">
        <w:rPr>
          <w:rFonts w:ascii="ＭＳ 明朝" w:hAnsi="ＭＳ 明朝" w:hint="eastAsia"/>
          <w:szCs w:val="21"/>
          <w:u w:val="single"/>
        </w:rPr>
        <w:t>コーディネーター</w:t>
      </w:r>
      <w:r w:rsidR="00171A77">
        <w:rPr>
          <w:rFonts w:ascii="ＭＳ 明朝" w:hAnsi="ＭＳ 明朝" w:hint="eastAsia"/>
          <w:szCs w:val="21"/>
          <w:u w:val="single"/>
        </w:rPr>
        <w:t>」としてどのような</w:t>
      </w:r>
      <w:r w:rsidR="001054DB">
        <w:rPr>
          <w:rFonts w:ascii="ＭＳ 明朝" w:hAnsi="ＭＳ 明朝" w:hint="eastAsia"/>
          <w:szCs w:val="21"/>
          <w:u w:val="single"/>
        </w:rPr>
        <w:t>相談対応等の</w:t>
      </w:r>
      <w:r w:rsidR="00E47B78" w:rsidRPr="00E47B78">
        <w:rPr>
          <w:rFonts w:ascii="ＭＳ 明朝" w:hAnsi="ＭＳ 明朝" w:hint="eastAsia"/>
          <w:szCs w:val="21"/>
          <w:u w:val="single"/>
        </w:rPr>
        <w:t>支援</w:t>
      </w:r>
      <w:r w:rsidR="00F45256">
        <w:rPr>
          <w:rFonts w:ascii="ＭＳ 明朝" w:hAnsi="ＭＳ 明朝" w:hint="eastAsia"/>
          <w:szCs w:val="21"/>
          <w:u w:val="single"/>
        </w:rPr>
        <w:t>が</w:t>
      </w:r>
      <w:r w:rsidR="00E47B78" w:rsidRPr="00E47B78">
        <w:rPr>
          <w:rFonts w:ascii="ＭＳ 明朝" w:hAnsi="ＭＳ 明朝" w:hint="eastAsia"/>
          <w:szCs w:val="21"/>
          <w:u w:val="single"/>
        </w:rPr>
        <w:t>できるかを、ご自身の経験、実績・ネットワークに基づき、記述してください</w:t>
      </w:r>
      <w:r w:rsidR="00A04D79">
        <w:rPr>
          <w:rFonts w:ascii="ＭＳ 明朝" w:hAnsi="ＭＳ 明朝" w:hint="eastAsia"/>
          <w:szCs w:val="21"/>
          <w:u w:val="single"/>
        </w:rPr>
        <w:t>。</w:t>
      </w:r>
    </w:p>
    <w:p w:rsidR="00E47B78" w:rsidRPr="00E47B78" w:rsidRDefault="00962607" w:rsidP="00962607">
      <w:pPr>
        <w:spacing w:line="240" w:lineRule="exact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E47B78" w:rsidRPr="007D1B07" w:rsidRDefault="00E47B78" w:rsidP="00E47B78">
      <w:pPr>
        <w:spacing w:line="240" w:lineRule="exact"/>
        <w:ind w:leftChars="100" w:left="210" w:right="840"/>
        <w:rPr>
          <w:rFonts w:ascii="ＭＳ 明朝" w:hAnsi="ＭＳ 明朝"/>
          <w:szCs w:val="21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156DBA" w:rsidRPr="00FB1E42" w:rsidTr="00D30FAE">
        <w:trPr>
          <w:trHeight w:hRule="exact" w:val="13124"/>
        </w:trPr>
        <w:tc>
          <w:tcPr>
            <w:tcW w:w="9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13" w:type="dxa"/>
              <w:right w:w="57" w:type="dxa"/>
            </w:tcMar>
          </w:tcPr>
          <w:p w:rsidR="00833EA2" w:rsidRPr="00FB1E42" w:rsidRDefault="00833EA2" w:rsidP="00E545FE">
            <w:pPr>
              <w:ind w:rightChars="51" w:right="107"/>
              <w:rPr>
                <w:rFonts w:ascii="ＭＳ 明朝" w:hAnsi="ＭＳ 明朝"/>
                <w:szCs w:val="21"/>
              </w:rPr>
            </w:pPr>
          </w:p>
        </w:tc>
      </w:tr>
    </w:tbl>
    <w:p w:rsidR="00BE2380" w:rsidRPr="00D30FAE" w:rsidRDefault="00BE2380" w:rsidP="007D1B07">
      <w:pPr>
        <w:spacing w:line="20" w:lineRule="exact"/>
        <w:rPr>
          <w:rFonts w:ascii="ＭＳ 明朝" w:hAnsi="ＭＳ 明朝"/>
        </w:rPr>
      </w:pPr>
    </w:p>
    <w:sectPr w:rsidR="00BE2380" w:rsidRPr="00D30FAE" w:rsidSect="00BB3D0A">
      <w:pgSz w:w="11906" w:h="16838" w:code="9"/>
      <w:pgMar w:top="851" w:right="1134" w:bottom="284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78" w:rsidRDefault="00A66678" w:rsidP="00854336">
      <w:r>
        <w:separator/>
      </w:r>
    </w:p>
  </w:endnote>
  <w:endnote w:type="continuationSeparator" w:id="0">
    <w:p w:rsidR="00A66678" w:rsidRDefault="00A66678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78" w:rsidRDefault="00A66678" w:rsidP="00854336">
      <w:r>
        <w:separator/>
      </w:r>
    </w:p>
  </w:footnote>
  <w:footnote w:type="continuationSeparator" w:id="0">
    <w:p w:rsidR="00A66678" w:rsidRDefault="00A66678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95" w:rsidRDefault="00153495" w:rsidP="00173BE5">
    <w:pPr>
      <w:pStyle w:val="a9"/>
      <w:wordWrap w:val="0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航空宇宙産業</w:t>
    </w:r>
    <w:r w:rsidR="00F82F65">
      <w:rPr>
        <w:rFonts w:hint="eastAsia"/>
        <w:sz w:val="18"/>
        <w:lang w:eastAsia="ja-JP"/>
      </w:rPr>
      <w:t>への参入</w:t>
    </w:r>
    <w:r>
      <w:rPr>
        <w:rFonts w:hint="eastAsia"/>
        <w:sz w:val="18"/>
        <w:lang w:eastAsia="ja-JP"/>
      </w:rPr>
      <w:t>支援コーディネーター</w:t>
    </w:r>
  </w:p>
  <w:p w:rsidR="007D267A" w:rsidRPr="000A0D85" w:rsidRDefault="00173BE5" w:rsidP="00153495">
    <w:pPr>
      <w:pStyle w:val="a9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1794DD6"/>
    <w:multiLevelType w:val="hybridMultilevel"/>
    <w:tmpl w:val="DDDA87B4"/>
    <w:lvl w:ilvl="0" w:tplc="95B0FC1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0D8"/>
    <w:rsid w:val="00012B84"/>
    <w:rsid w:val="00014EEA"/>
    <w:rsid w:val="00025F12"/>
    <w:rsid w:val="00037F18"/>
    <w:rsid w:val="00060202"/>
    <w:rsid w:val="00071E1C"/>
    <w:rsid w:val="00087C3E"/>
    <w:rsid w:val="000A0D85"/>
    <w:rsid w:val="000A1061"/>
    <w:rsid w:val="000A56B9"/>
    <w:rsid w:val="000A7F59"/>
    <w:rsid w:val="000B6532"/>
    <w:rsid w:val="000C5161"/>
    <w:rsid w:val="000E3317"/>
    <w:rsid w:val="000F1916"/>
    <w:rsid w:val="00102671"/>
    <w:rsid w:val="001054DB"/>
    <w:rsid w:val="001060AE"/>
    <w:rsid w:val="00106844"/>
    <w:rsid w:val="00107ED4"/>
    <w:rsid w:val="00112E35"/>
    <w:rsid w:val="00121AAF"/>
    <w:rsid w:val="00124C5D"/>
    <w:rsid w:val="00125723"/>
    <w:rsid w:val="001264E3"/>
    <w:rsid w:val="001271C1"/>
    <w:rsid w:val="001300B8"/>
    <w:rsid w:val="00132BE3"/>
    <w:rsid w:val="0014192A"/>
    <w:rsid w:val="00153495"/>
    <w:rsid w:val="00154E93"/>
    <w:rsid w:val="00156146"/>
    <w:rsid w:val="00156DBA"/>
    <w:rsid w:val="00171A77"/>
    <w:rsid w:val="00173BE5"/>
    <w:rsid w:val="00184269"/>
    <w:rsid w:val="001866EE"/>
    <w:rsid w:val="00193592"/>
    <w:rsid w:val="001A779D"/>
    <w:rsid w:val="001B1773"/>
    <w:rsid w:val="001C6C86"/>
    <w:rsid w:val="001E3E48"/>
    <w:rsid w:val="001F1BA6"/>
    <w:rsid w:val="001F6A45"/>
    <w:rsid w:val="00204528"/>
    <w:rsid w:val="0021700C"/>
    <w:rsid w:val="002525A3"/>
    <w:rsid w:val="0025615C"/>
    <w:rsid w:val="002602A4"/>
    <w:rsid w:val="00262594"/>
    <w:rsid w:val="00272EBB"/>
    <w:rsid w:val="00280A4F"/>
    <w:rsid w:val="00281A58"/>
    <w:rsid w:val="002869B1"/>
    <w:rsid w:val="002961FD"/>
    <w:rsid w:val="002C06A0"/>
    <w:rsid w:val="002C424C"/>
    <w:rsid w:val="002C7FBE"/>
    <w:rsid w:val="002D241B"/>
    <w:rsid w:val="002D2FB8"/>
    <w:rsid w:val="002D377A"/>
    <w:rsid w:val="002E16F9"/>
    <w:rsid w:val="002E585B"/>
    <w:rsid w:val="003048EA"/>
    <w:rsid w:val="00327069"/>
    <w:rsid w:val="00336233"/>
    <w:rsid w:val="003642EF"/>
    <w:rsid w:val="003A4E61"/>
    <w:rsid w:val="003B5ABC"/>
    <w:rsid w:val="003E68C1"/>
    <w:rsid w:val="003F1B75"/>
    <w:rsid w:val="003F206C"/>
    <w:rsid w:val="003F2D34"/>
    <w:rsid w:val="00401F1F"/>
    <w:rsid w:val="00406C85"/>
    <w:rsid w:val="00407FA1"/>
    <w:rsid w:val="00421541"/>
    <w:rsid w:val="00424A2B"/>
    <w:rsid w:val="004658ED"/>
    <w:rsid w:val="004872BA"/>
    <w:rsid w:val="004971C3"/>
    <w:rsid w:val="004B39BB"/>
    <w:rsid w:val="004C0C6C"/>
    <w:rsid w:val="004C4737"/>
    <w:rsid w:val="004D197D"/>
    <w:rsid w:val="004D7C23"/>
    <w:rsid w:val="004E3669"/>
    <w:rsid w:val="004E4E8B"/>
    <w:rsid w:val="004F2A57"/>
    <w:rsid w:val="0052634D"/>
    <w:rsid w:val="00547234"/>
    <w:rsid w:val="00547A9F"/>
    <w:rsid w:val="00575946"/>
    <w:rsid w:val="005835A2"/>
    <w:rsid w:val="005A5D30"/>
    <w:rsid w:val="005B48A0"/>
    <w:rsid w:val="005D0980"/>
    <w:rsid w:val="005F7D70"/>
    <w:rsid w:val="00606A86"/>
    <w:rsid w:val="00624564"/>
    <w:rsid w:val="006337D0"/>
    <w:rsid w:val="00646374"/>
    <w:rsid w:val="0066003C"/>
    <w:rsid w:val="0068154D"/>
    <w:rsid w:val="00682E5B"/>
    <w:rsid w:val="006916C3"/>
    <w:rsid w:val="006964F6"/>
    <w:rsid w:val="006972CE"/>
    <w:rsid w:val="006A06AE"/>
    <w:rsid w:val="006B0838"/>
    <w:rsid w:val="006C3CEB"/>
    <w:rsid w:val="006D2714"/>
    <w:rsid w:val="006D474A"/>
    <w:rsid w:val="006D710D"/>
    <w:rsid w:val="006E32A4"/>
    <w:rsid w:val="006F379E"/>
    <w:rsid w:val="006F454F"/>
    <w:rsid w:val="006F4F0C"/>
    <w:rsid w:val="00711831"/>
    <w:rsid w:val="0072153B"/>
    <w:rsid w:val="00723B8C"/>
    <w:rsid w:val="00725317"/>
    <w:rsid w:val="00745642"/>
    <w:rsid w:val="0075332A"/>
    <w:rsid w:val="00757AAE"/>
    <w:rsid w:val="00775B56"/>
    <w:rsid w:val="00777C4E"/>
    <w:rsid w:val="00797A4D"/>
    <w:rsid w:val="007A143D"/>
    <w:rsid w:val="007A47DA"/>
    <w:rsid w:val="007B0802"/>
    <w:rsid w:val="007B2AFE"/>
    <w:rsid w:val="007D1B07"/>
    <w:rsid w:val="007D267A"/>
    <w:rsid w:val="007F14AA"/>
    <w:rsid w:val="007F7A23"/>
    <w:rsid w:val="008123B9"/>
    <w:rsid w:val="00820DCF"/>
    <w:rsid w:val="00821674"/>
    <w:rsid w:val="008237A2"/>
    <w:rsid w:val="00833730"/>
    <w:rsid w:val="00833EA2"/>
    <w:rsid w:val="0084194D"/>
    <w:rsid w:val="00846AE8"/>
    <w:rsid w:val="00850211"/>
    <w:rsid w:val="00852BC4"/>
    <w:rsid w:val="00854336"/>
    <w:rsid w:val="008658C0"/>
    <w:rsid w:val="008731B8"/>
    <w:rsid w:val="008745E4"/>
    <w:rsid w:val="00881220"/>
    <w:rsid w:val="008813AB"/>
    <w:rsid w:val="00882302"/>
    <w:rsid w:val="008827EA"/>
    <w:rsid w:val="0088381C"/>
    <w:rsid w:val="00883AF9"/>
    <w:rsid w:val="0088521B"/>
    <w:rsid w:val="008A0A06"/>
    <w:rsid w:val="008C5D77"/>
    <w:rsid w:val="008C75C0"/>
    <w:rsid w:val="008D6754"/>
    <w:rsid w:val="009112C8"/>
    <w:rsid w:val="00926D59"/>
    <w:rsid w:val="0093664C"/>
    <w:rsid w:val="00952B5F"/>
    <w:rsid w:val="00953376"/>
    <w:rsid w:val="00953565"/>
    <w:rsid w:val="00954C70"/>
    <w:rsid w:val="00962607"/>
    <w:rsid w:val="00966734"/>
    <w:rsid w:val="009923DA"/>
    <w:rsid w:val="00997311"/>
    <w:rsid w:val="009B6FF2"/>
    <w:rsid w:val="009C3FAB"/>
    <w:rsid w:val="009F021E"/>
    <w:rsid w:val="009F2B2A"/>
    <w:rsid w:val="009F482C"/>
    <w:rsid w:val="00A04D79"/>
    <w:rsid w:val="00A05584"/>
    <w:rsid w:val="00A10AA4"/>
    <w:rsid w:val="00A13F6C"/>
    <w:rsid w:val="00A15C90"/>
    <w:rsid w:val="00A2019E"/>
    <w:rsid w:val="00A2118B"/>
    <w:rsid w:val="00A23EEA"/>
    <w:rsid w:val="00A37A85"/>
    <w:rsid w:val="00A45E8B"/>
    <w:rsid w:val="00A53F4E"/>
    <w:rsid w:val="00A61AB1"/>
    <w:rsid w:val="00A66678"/>
    <w:rsid w:val="00A77AA8"/>
    <w:rsid w:val="00A81EA0"/>
    <w:rsid w:val="00A83C76"/>
    <w:rsid w:val="00AB3A1C"/>
    <w:rsid w:val="00AC5F18"/>
    <w:rsid w:val="00AD4925"/>
    <w:rsid w:val="00AF049A"/>
    <w:rsid w:val="00B15283"/>
    <w:rsid w:val="00B17D79"/>
    <w:rsid w:val="00B26014"/>
    <w:rsid w:val="00B27583"/>
    <w:rsid w:val="00B32FE6"/>
    <w:rsid w:val="00B345EF"/>
    <w:rsid w:val="00B37D1C"/>
    <w:rsid w:val="00B4043B"/>
    <w:rsid w:val="00B47AF6"/>
    <w:rsid w:val="00B50EB4"/>
    <w:rsid w:val="00B535AB"/>
    <w:rsid w:val="00B5489A"/>
    <w:rsid w:val="00B77EFF"/>
    <w:rsid w:val="00B8089F"/>
    <w:rsid w:val="00B92FC1"/>
    <w:rsid w:val="00BA4814"/>
    <w:rsid w:val="00BA7879"/>
    <w:rsid w:val="00BB3D0A"/>
    <w:rsid w:val="00BB6377"/>
    <w:rsid w:val="00BC3D64"/>
    <w:rsid w:val="00BC774D"/>
    <w:rsid w:val="00BD06A7"/>
    <w:rsid w:val="00BD2668"/>
    <w:rsid w:val="00BE0C4F"/>
    <w:rsid w:val="00BE2380"/>
    <w:rsid w:val="00BE35E8"/>
    <w:rsid w:val="00BE4DB3"/>
    <w:rsid w:val="00BF39E9"/>
    <w:rsid w:val="00C0051A"/>
    <w:rsid w:val="00C02B9E"/>
    <w:rsid w:val="00C04E34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F2C61"/>
    <w:rsid w:val="00D129AE"/>
    <w:rsid w:val="00D15A21"/>
    <w:rsid w:val="00D30FAE"/>
    <w:rsid w:val="00D4403C"/>
    <w:rsid w:val="00D57D74"/>
    <w:rsid w:val="00D72FE7"/>
    <w:rsid w:val="00D80133"/>
    <w:rsid w:val="00D82136"/>
    <w:rsid w:val="00D8480D"/>
    <w:rsid w:val="00D9067B"/>
    <w:rsid w:val="00D91C32"/>
    <w:rsid w:val="00D94183"/>
    <w:rsid w:val="00D97E88"/>
    <w:rsid w:val="00DB349A"/>
    <w:rsid w:val="00DD489C"/>
    <w:rsid w:val="00DF11BF"/>
    <w:rsid w:val="00E1128D"/>
    <w:rsid w:val="00E1746E"/>
    <w:rsid w:val="00E21846"/>
    <w:rsid w:val="00E35024"/>
    <w:rsid w:val="00E47A80"/>
    <w:rsid w:val="00E47B78"/>
    <w:rsid w:val="00E545FE"/>
    <w:rsid w:val="00E74FB0"/>
    <w:rsid w:val="00E80228"/>
    <w:rsid w:val="00E91F6F"/>
    <w:rsid w:val="00E9444D"/>
    <w:rsid w:val="00EA3EA1"/>
    <w:rsid w:val="00EB5A08"/>
    <w:rsid w:val="00EC19E5"/>
    <w:rsid w:val="00EC7E79"/>
    <w:rsid w:val="00ED178A"/>
    <w:rsid w:val="00F15F53"/>
    <w:rsid w:val="00F360D1"/>
    <w:rsid w:val="00F433A0"/>
    <w:rsid w:val="00F45256"/>
    <w:rsid w:val="00F66807"/>
    <w:rsid w:val="00F7745A"/>
    <w:rsid w:val="00F82F65"/>
    <w:rsid w:val="00F83247"/>
    <w:rsid w:val="00F90CE9"/>
    <w:rsid w:val="00F90EBF"/>
    <w:rsid w:val="00F9587E"/>
    <w:rsid w:val="00FA0B11"/>
    <w:rsid w:val="00FA15EA"/>
    <w:rsid w:val="00FC1A45"/>
    <w:rsid w:val="00FC6E84"/>
    <w:rsid w:val="00FC7749"/>
    <w:rsid w:val="00FD1A27"/>
    <w:rsid w:val="00FD2B66"/>
    <w:rsid w:val="00FD30D6"/>
    <w:rsid w:val="00FE5DB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4309D19-990C-4F20-9678-17B58D5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5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E585B"/>
    <w:rPr>
      <w:rFonts w:asciiTheme="majorHAnsi" w:eastAsiaTheme="majorEastAsia" w:hAnsiTheme="majorHAnsi" w:cstheme="majorBidi"/>
      <w:kern w:val="2"/>
      <w:sz w:val="21"/>
    </w:rPr>
  </w:style>
  <w:style w:type="paragraph" w:styleId="ad">
    <w:name w:val="List Paragraph"/>
    <w:basedOn w:val="a"/>
    <w:uiPriority w:val="34"/>
    <w:qFormat/>
    <w:rsid w:val="000A1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takahashi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8949-E7DB-4B70-95F2-98A2214F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21</TotalTime>
  <Pages>4</Pages>
  <Words>587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2022-04-14T00:35:00Z</cp:lastPrinted>
  <dcterms:created xsi:type="dcterms:W3CDTF">2025-04-16T01:27:00Z</dcterms:created>
  <dcterms:modified xsi:type="dcterms:W3CDTF">2025-04-30T04:31:00Z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